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5942F" w14:textId="77777777" w:rsidR="00C86998" w:rsidRPr="00E064CD" w:rsidRDefault="00C86998" w:rsidP="00C86998">
      <w:pPr>
        <w:pStyle w:val="Pieddepag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C86998" w:rsidRPr="00E064CD" w14:paraId="1B302C08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666699"/>
          </w:tcPr>
          <w:p w14:paraId="1E32BAAC" w14:textId="77777777" w:rsidR="00C86998" w:rsidRPr="00E064CD" w:rsidRDefault="00C86998" w:rsidP="00FC189C">
            <w:pPr>
              <w:tabs>
                <w:tab w:val="left" w:leader="dot" w:pos="9923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Renseignements</w:t>
            </w:r>
          </w:p>
        </w:tc>
      </w:tr>
      <w:tr w:rsidR="00C86998" w:rsidRPr="00E064CD" w14:paraId="46061E77" w14:textId="77777777" w:rsidTr="00FC189C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auto"/>
          </w:tcPr>
          <w:p w14:paraId="2215F6B1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Titre du projet :</w:t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  <w:p w14:paraId="3FA5983A" w14:textId="77777777" w:rsidR="00C86998" w:rsidRPr="00E064CD" w:rsidRDefault="00C86998" w:rsidP="00FC189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ECDBE30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Titre abrégé :</w:t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86998" w:rsidRPr="00E064CD" w14:paraId="3962C967" w14:textId="77777777" w:rsidTr="00FC189C">
        <w:trPr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CB8BB3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 xml:space="preserve">Coordonnateur, responsable du projet </w:t>
            </w:r>
            <w:r w:rsidRPr="00E064CD">
              <w:rPr>
                <w:rFonts w:ascii="Calibri" w:hAnsi="Calibri" w:cs="Arial"/>
                <w:sz w:val="22"/>
                <w:szCs w:val="22"/>
              </w:rPr>
              <w:t>(demandeur)</w:t>
            </w:r>
          </w:p>
          <w:p w14:paraId="62BB5560" w14:textId="77777777" w:rsidR="00C86998" w:rsidRPr="00E064CD" w:rsidRDefault="00C86998" w:rsidP="00FC189C">
            <w:pPr>
              <w:tabs>
                <w:tab w:val="center" w:pos="5400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Nom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" w:name="Texte36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  <w:r w:rsidRPr="00E064CD">
              <w:rPr>
                <w:rFonts w:ascii="Calibri" w:hAnsi="Calibri" w:cs="Arial"/>
                <w:sz w:val="22"/>
                <w:szCs w:val="22"/>
              </w:rPr>
              <w:tab/>
              <w:t xml:space="preserve">Prénom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" w:name="Texte37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  <w:p w14:paraId="47C72DC0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Fonction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5" w:name="Texte41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  <w:p w14:paraId="3F32EB7A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Organisme - Etablissement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</w:p>
          <w:p w14:paraId="1F808129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Adresse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</w:p>
          <w:p w14:paraId="1FE7D392" w14:textId="77777777" w:rsidR="00C86998" w:rsidRPr="00E064CD" w:rsidRDefault="00C86998" w:rsidP="00FC189C">
            <w:pPr>
              <w:tabs>
                <w:tab w:val="center" w:pos="5220"/>
                <w:tab w:val="left" w:pos="5903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Tél.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8"/>
            <w:r w:rsidRPr="00E064C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  <w:t xml:space="preserve">Fax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9"/>
          </w:p>
          <w:p w14:paraId="1BAC3B11" w14:textId="77777777" w:rsidR="00C86998" w:rsidRPr="00E064CD" w:rsidRDefault="00C86998" w:rsidP="00FC189C">
            <w:pPr>
              <w:tabs>
                <w:tab w:val="left" w:leader="dot" w:pos="3969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E-mail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C86998" w:rsidRPr="00E064CD" w14:paraId="190BA3F7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666699"/>
          </w:tcPr>
          <w:p w14:paraId="1DD5402C" w14:textId="77777777" w:rsidR="00C86998" w:rsidRPr="00E064CD" w:rsidRDefault="00C86998" w:rsidP="00FC189C">
            <w:pPr>
              <w:jc w:val="center"/>
              <w:rPr>
                <w:rFonts w:ascii="Calibri" w:hAnsi="Calibri" w:cs="Tahoma"/>
                <w:b/>
                <w:color w:val="FFFFFF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Description du projet de recherche </w:t>
            </w:r>
          </w:p>
        </w:tc>
      </w:tr>
      <w:tr w:rsidR="00C86998" w:rsidRPr="00E064CD" w14:paraId="09179737" w14:textId="77777777" w:rsidTr="00FC189C">
        <w:trPr>
          <w:trHeight w:val="955"/>
          <w:jc w:val="center"/>
        </w:trPr>
        <w:tc>
          <w:tcPr>
            <w:tcW w:w="5000" w:type="pct"/>
            <w:shd w:val="clear" w:color="auto" w:fill="auto"/>
          </w:tcPr>
          <w:p w14:paraId="6E9DF53F" w14:textId="77777777" w:rsidR="00C86998" w:rsidRPr="00E064CD" w:rsidRDefault="00C86998" w:rsidP="00FC189C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Descriptif du projet :</w:t>
            </w:r>
            <w:r w:rsidRPr="00E064CD">
              <w:rPr>
                <w:rFonts w:ascii="Calibri" w:hAnsi="Calibri" w:cs="Tahoma"/>
                <w:i/>
                <w:sz w:val="22"/>
                <w:szCs w:val="22"/>
              </w:rPr>
              <w:t xml:space="preserve"> </w:t>
            </w:r>
          </w:p>
          <w:p w14:paraId="3CD66CC5" w14:textId="77777777" w:rsidR="00C86998" w:rsidRPr="00E064CD" w:rsidRDefault="00C86998" w:rsidP="00FC189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C86998" w:rsidRPr="00E064CD" w14:paraId="3312F947" w14:textId="77777777" w:rsidTr="00FC189C">
        <w:trPr>
          <w:trHeight w:val="1112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10BDB1" w14:textId="77777777" w:rsidR="00C86998" w:rsidRPr="00E064CD" w:rsidRDefault="00C86998" w:rsidP="00FC189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Objectif principal du projet :</w:t>
            </w:r>
          </w:p>
          <w:p w14:paraId="424A2FA7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C86998" w:rsidRPr="00E064CD" w14:paraId="6DE3ACE6" w14:textId="77777777" w:rsidTr="00FC189C">
        <w:trPr>
          <w:trHeight w:val="1037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E9F0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Objectif(s) secondaire(s) :</w:t>
            </w:r>
          </w:p>
          <w:p w14:paraId="50A89186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3" w:name="Texte16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C86998" w:rsidRPr="00E064CD" w14:paraId="34EC9BFB" w14:textId="77777777" w:rsidTr="00FC189C">
        <w:trPr>
          <w:trHeight w:val="1029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F0FC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Approche / techniques envisagées :</w:t>
            </w:r>
          </w:p>
          <w:p w14:paraId="3865D016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4" w:name="Texte17"/>
            <w:r w:rsidRPr="00E064CD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C86998" w:rsidRPr="00E064CD" w14:paraId="35921ACF" w14:textId="77777777" w:rsidTr="00FC189C">
        <w:trPr>
          <w:trHeight w:val="101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CAAA" w14:textId="77777777" w:rsidR="00C86998" w:rsidRPr="00E064CD" w:rsidRDefault="00C86998" w:rsidP="00FC189C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 xml:space="preserve">Résultats attendus : </w:t>
            </w:r>
          </w:p>
          <w:p w14:paraId="5BF3DDD5" w14:textId="77777777" w:rsidR="00C86998" w:rsidRPr="00E064CD" w:rsidRDefault="00C86998" w:rsidP="00FC189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C86998" w:rsidRPr="00E064CD" w14:paraId="4BFE8C79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11B364A" w14:textId="77777777" w:rsidR="00C86998" w:rsidRPr="00E064CD" w:rsidRDefault="00C86998" w:rsidP="00FC189C">
            <w:pPr>
              <w:tabs>
                <w:tab w:val="left" w:pos="1980"/>
                <w:tab w:val="left" w:pos="5760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Durée du projet</w:t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  <w:t xml:space="preserve">Date de début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6" w:name="Texte43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6"/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7" w:name="Texte44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7"/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8" w:name="Texte45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8"/>
            <w:r w:rsidRPr="00E064CD">
              <w:rPr>
                <w:rFonts w:ascii="Calibri" w:hAnsi="Calibri" w:cs="Arial"/>
                <w:sz w:val="22"/>
                <w:szCs w:val="22"/>
              </w:rPr>
              <w:tab/>
              <w:t xml:space="preserve">Date de fin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C86998" w:rsidRPr="00E064CD" w14:paraId="5B5CE588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F5FE4C1" w14:textId="77777777" w:rsidR="00C86998" w:rsidRPr="00E064CD" w:rsidRDefault="00C86998" w:rsidP="00FC189C">
            <w:pPr>
              <w:tabs>
                <w:tab w:val="left" w:pos="1980"/>
                <w:tab w:val="left" w:pos="5760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Partenaires associés au projet :</w:t>
            </w:r>
          </w:p>
          <w:p w14:paraId="1CD7C869" w14:textId="77777777" w:rsidR="00C86998" w:rsidRPr="00E064CD" w:rsidRDefault="00C86998" w:rsidP="00C86998">
            <w:pPr>
              <w:numPr>
                <w:ilvl w:val="0"/>
                <w:numId w:val="10"/>
              </w:numPr>
              <w:tabs>
                <w:tab w:val="left" w:pos="1980"/>
                <w:tab w:val="left" w:pos="576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Au niveau National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9" w:name="Texte22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9"/>
          </w:p>
          <w:p w14:paraId="1D302735" w14:textId="77777777" w:rsidR="00C86998" w:rsidRPr="00E064CD" w:rsidRDefault="00C86998" w:rsidP="00C86998">
            <w:pPr>
              <w:numPr>
                <w:ilvl w:val="0"/>
                <w:numId w:val="10"/>
              </w:numPr>
              <w:tabs>
                <w:tab w:val="left" w:pos="1980"/>
                <w:tab w:val="left" w:pos="5760"/>
              </w:tabs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Au niveau International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0" w:name="Texte23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C86998" w:rsidRPr="00E064CD" w14:paraId="7462F3BE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5DE84F9" w14:textId="77777777" w:rsidR="00C86998" w:rsidRPr="00E064CD" w:rsidRDefault="00C86998" w:rsidP="00FC189C">
            <w:pPr>
              <w:tabs>
                <w:tab w:val="left" w:pos="3060"/>
                <w:tab w:val="left" w:pos="4320"/>
                <w:tab w:val="left" w:pos="5400"/>
                <w:tab w:val="left" w:pos="6300"/>
                <w:tab w:val="left" w:pos="720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 xml:space="preserve">Le projet a déjà bénéficié d’une évaluation scientifique positive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>Oui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Non 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  <w:t xml:space="preserve">Date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14A013E2" w14:textId="77777777" w:rsidR="00C86998" w:rsidRDefault="00C86998" w:rsidP="00FC189C">
            <w:pPr>
              <w:tabs>
                <w:tab w:val="left" w:pos="1980"/>
                <w:tab w:val="left" w:pos="576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Par qui (citer l’institution évaluatrice)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C278D42" w14:textId="77777777" w:rsidR="00C86998" w:rsidRPr="00E064CD" w:rsidRDefault="00C86998" w:rsidP="00FC189C">
            <w:pPr>
              <w:tabs>
                <w:tab w:val="left" w:pos="1980"/>
                <w:tab w:val="left" w:pos="5760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86998" w:rsidRPr="00E064CD" w14:paraId="149C7C9D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32DA6E7" w14:textId="77777777" w:rsidR="00C86998" w:rsidRDefault="00C86998" w:rsidP="00FC189C">
            <w:pPr>
              <w:rPr>
                <w:sz w:val="22"/>
                <w:szCs w:val="22"/>
              </w:rPr>
            </w:pPr>
            <w:r w:rsidRPr="007C253A">
              <w:rPr>
                <w:rFonts w:ascii="Calibri" w:hAnsi="Calibri" w:cs="Arial"/>
                <w:b/>
                <w:sz w:val="22"/>
                <w:szCs w:val="22"/>
              </w:rPr>
              <w:t>Devenir des ressources biologiques :</w:t>
            </w:r>
            <w:r>
              <w:rPr>
                <w:sz w:val="22"/>
                <w:szCs w:val="22"/>
              </w:rPr>
              <w:t xml:space="preserve"> </w:t>
            </w:r>
          </w:p>
          <w:p w14:paraId="5968AE87" w14:textId="77777777" w:rsidR="00C86998" w:rsidRPr="00DC7CF4" w:rsidRDefault="00C86998" w:rsidP="00FC189C">
            <w:pPr>
              <w:pStyle w:val="Pieddepage"/>
              <w:tabs>
                <w:tab w:val="left" w:pos="2552"/>
              </w:tabs>
              <w:spacing w:line="276" w:lineRule="auto"/>
              <w:rPr>
                <w:rFonts w:ascii="Calibri" w:hAnsi="Calibri" w:cs="Arial"/>
              </w:rPr>
            </w:pPr>
            <w:r w:rsidRPr="00DC7CF4">
              <w:rPr>
                <w:rFonts w:ascii="Calibri" w:hAnsi="Calibri" w:cs="Arial"/>
              </w:rPr>
              <w:t>En fin de protocole:</w:t>
            </w:r>
            <w:r w:rsidRPr="00DC7CF4">
              <w:rPr>
                <w:rFonts w:ascii="Calibri" w:hAnsi="Calibri" w:cs="Arial"/>
              </w:rPr>
              <w:tab/>
            </w:r>
            <w:r w:rsidRPr="00DC7CF4">
              <w:rPr>
                <w:rFonts w:ascii="Calibri" w:hAnsi="Calibri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CF4">
              <w:rPr>
                <w:rFonts w:ascii="Calibri" w:hAnsi="Calibri" w:cs="Arial"/>
              </w:rPr>
              <w:instrText xml:space="preserve"> </w:instrText>
            </w:r>
            <w:r>
              <w:rPr>
                <w:rFonts w:ascii="Calibri" w:hAnsi="Calibri" w:cs="Arial"/>
              </w:rPr>
              <w:instrText>FORMCHECKBOX</w:instrText>
            </w:r>
            <w:r w:rsidRPr="00DC7CF4">
              <w:rPr>
                <w:rFonts w:ascii="Calibri" w:hAnsi="Calibri" w:cs="Arial"/>
              </w:rPr>
              <w:instrText xml:space="preserve"> </w:instrText>
            </w:r>
            <w:r w:rsidR="00E10D3E">
              <w:rPr>
                <w:rFonts w:ascii="Calibri" w:hAnsi="Calibri" w:cs="Arial"/>
              </w:rPr>
            </w:r>
            <w:r w:rsidR="00E10D3E">
              <w:rPr>
                <w:rFonts w:ascii="Calibri" w:hAnsi="Calibri" w:cs="Arial"/>
              </w:rPr>
              <w:fldChar w:fldCharType="separate"/>
            </w:r>
            <w:r w:rsidRPr="00DC7CF4">
              <w:rPr>
                <w:rFonts w:ascii="Calibri" w:hAnsi="Calibri" w:cs="Arial"/>
              </w:rPr>
              <w:fldChar w:fldCharType="end"/>
            </w:r>
            <w:r w:rsidRPr="00DC7CF4">
              <w:rPr>
                <w:rFonts w:ascii="Calibri" w:hAnsi="Calibri" w:cs="Arial"/>
              </w:rPr>
              <w:t xml:space="preserve"> R</w:t>
            </w:r>
            <w:r>
              <w:rPr>
                <w:rFonts w:ascii="Calibri" w:hAnsi="Calibri" w:cs="Arial"/>
              </w:rPr>
              <w:t xml:space="preserve">estitution auprès du CRB </w:t>
            </w:r>
          </w:p>
          <w:p w14:paraId="1FFC5D3E" w14:textId="77777777" w:rsidR="00C86998" w:rsidRDefault="00C86998" w:rsidP="00FC189C">
            <w:pPr>
              <w:pStyle w:val="Pieddepage"/>
              <w:tabs>
                <w:tab w:val="left" w:pos="2552"/>
              </w:tabs>
              <w:spacing w:line="276" w:lineRule="auto"/>
              <w:rPr>
                <w:rFonts w:ascii="Calibri" w:hAnsi="Calibri" w:cs="Arial"/>
              </w:rPr>
            </w:pPr>
            <w:r w:rsidRPr="00DC7CF4">
              <w:rPr>
                <w:rFonts w:ascii="Calibri" w:hAnsi="Calibri" w:cs="Arial"/>
              </w:rPr>
              <w:tab/>
            </w:r>
            <w:r w:rsidRPr="00DC7CF4">
              <w:rPr>
                <w:rFonts w:ascii="Calibri" w:hAnsi="Calibri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CF4">
              <w:rPr>
                <w:rFonts w:ascii="Calibri" w:hAnsi="Calibri" w:cs="Arial"/>
              </w:rPr>
              <w:instrText xml:space="preserve"> </w:instrText>
            </w:r>
            <w:r>
              <w:rPr>
                <w:rFonts w:ascii="Calibri" w:hAnsi="Calibri" w:cs="Arial"/>
              </w:rPr>
              <w:instrText>FORMCHECKBOX</w:instrText>
            </w:r>
            <w:r w:rsidRPr="00DC7CF4">
              <w:rPr>
                <w:rFonts w:ascii="Calibri" w:hAnsi="Calibri" w:cs="Arial"/>
              </w:rPr>
              <w:instrText xml:space="preserve"> </w:instrText>
            </w:r>
            <w:r w:rsidR="00E10D3E">
              <w:rPr>
                <w:rFonts w:ascii="Calibri" w:hAnsi="Calibri" w:cs="Arial"/>
              </w:rPr>
            </w:r>
            <w:r w:rsidR="00E10D3E">
              <w:rPr>
                <w:rFonts w:ascii="Calibri" w:hAnsi="Calibri" w:cs="Arial"/>
              </w:rPr>
              <w:fldChar w:fldCharType="separate"/>
            </w:r>
            <w:r w:rsidRPr="00DC7CF4">
              <w:rPr>
                <w:rFonts w:ascii="Calibri" w:hAnsi="Calibri" w:cs="Arial"/>
              </w:rPr>
              <w:fldChar w:fldCharType="end"/>
            </w:r>
            <w:r w:rsidRPr="00DC7CF4">
              <w:rPr>
                <w:rFonts w:ascii="Calibri" w:hAnsi="Calibri" w:cs="Arial"/>
              </w:rPr>
              <w:t xml:space="preserve"> Destruction </w:t>
            </w:r>
            <w:r>
              <w:rPr>
                <w:rFonts w:ascii="Calibri" w:hAnsi="Calibri" w:cs="Arial"/>
              </w:rPr>
              <w:t>et information au CRB</w:t>
            </w:r>
          </w:p>
          <w:p w14:paraId="2F91D217" w14:textId="7F365487" w:rsidR="00C86998" w:rsidRDefault="00C86998" w:rsidP="00FC189C">
            <w:pPr>
              <w:pStyle w:val="Pieddepage"/>
              <w:tabs>
                <w:tab w:val="left" w:pos="2552"/>
              </w:tabs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ab/>
            </w:r>
            <w:r w:rsidRPr="00DC7CF4">
              <w:rPr>
                <w:rFonts w:ascii="Calibri" w:hAnsi="Calibri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CF4">
              <w:rPr>
                <w:rFonts w:ascii="Calibri" w:hAnsi="Calibri" w:cs="Arial"/>
              </w:rPr>
              <w:instrText xml:space="preserve"> </w:instrText>
            </w:r>
            <w:r>
              <w:rPr>
                <w:rFonts w:ascii="Calibri" w:hAnsi="Calibri" w:cs="Arial"/>
              </w:rPr>
              <w:instrText>FORMCHECKBOX</w:instrText>
            </w:r>
            <w:r w:rsidRPr="00DC7CF4">
              <w:rPr>
                <w:rFonts w:ascii="Calibri" w:hAnsi="Calibri" w:cs="Arial"/>
              </w:rPr>
              <w:instrText xml:space="preserve"> </w:instrText>
            </w:r>
            <w:r w:rsidR="00E10D3E">
              <w:rPr>
                <w:rFonts w:ascii="Calibri" w:hAnsi="Calibri" w:cs="Arial"/>
              </w:rPr>
            </w:r>
            <w:r w:rsidR="00E10D3E">
              <w:rPr>
                <w:rFonts w:ascii="Calibri" w:hAnsi="Calibri" w:cs="Arial"/>
              </w:rPr>
              <w:fldChar w:fldCharType="separate"/>
            </w:r>
            <w:r w:rsidRPr="00DC7CF4">
              <w:rPr>
                <w:rFonts w:ascii="Calibri" w:hAnsi="Calibri" w:cs="Arial"/>
              </w:rPr>
              <w:fldChar w:fldCharType="end"/>
            </w:r>
            <w:r w:rsidRPr="00DC7CF4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Utilisation complète et </w:t>
            </w:r>
            <w:r w:rsidRPr="00DC7CF4">
              <w:rPr>
                <w:rFonts w:ascii="Calibri" w:hAnsi="Calibri" w:cs="Arial"/>
              </w:rPr>
              <w:t>information</w:t>
            </w:r>
            <w:r>
              <w:rPr>
                <w:rFonts w:ascii="Calibri" w:hAnsi="Calibri" w:cs="Arial"/>
              </w:rPr>
              <w:t xml:space="preserve"> au CRB</w:t>
            </w:r>
          </w:p>
          <w:p w14:paraId="08EA03B2" w14:textId="77777777" w:rsidR="00C86998" w:rsidRPr="005733CE" w:rsidRDefault="00C86998" w:rsidP="00FC189C">
            <w:pPr>
              <w:pStyle w:val="Pieddepage"/>
              <w:tabs>
                <w:tab w:val="left" w:pos="2552"/>
              </w:tabs>
              <w:spacing w:line="276" w:lineRule="auto"/>
              <w:rPr>
                <w:rFonts w:ascii="Calibri" w:hAnsi="Calibri" w:cs="Arial"/>
              </w:rPr>
            </w:pPr>
          </w:p>
        </w:tc>
      </w:tr>
    </w:tbl>
    <w:p w14:paraId="0E0CABD8" w14:textId="77777777" w:rsidR="00C86998" w:rsidRDefault="00C86998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C86998" w:rsidRPr="00E064CD" w14:paraId="1293DE29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666699"/>
          </w:tcPr>
          <w:p w14:paraId="5265484F" w14:textId="6255BBA6" w:rsidR="00C86998" w:rsidRPr="00E064CD" w:rsidRDefault="00C86998" w:rsidP="00FC189C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 w:rsidRPr="00E064CD">
              <w:rPr>
                <w:sz w:val="22"/>
                <w:szCs w:val="22"/>
              </w:rPr>
              <w:lastRenderedPageBreak/>
              <w:br w:type="page"/>
            </w:r>
            <w:r w:rsidRPr="00E064CD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Financement du projet</w:t>
            </w:r>
          </w:p>
        </w:tc>
      </w:tr>
      <w:tr w:rsidR="00C86998" w:rsidRPr="00E064CD" w14:paraId="5C7E0FD4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DBE8E1B" w14:textId="77777777" w:rsidR="00C86998" w:rsidRPr="00E064CD" w:rsidRDefault="00C86998" w:rsidP="00FC189C">
            <w:pPr>
              <w:tabs>
                <w:tab w:val="left" w:pos="1701"/>
                <w:tab w:val="left" w:pos="3060"/>
                <w:tab w:val="left" w:pos="3420"/>
                <w:tab w:val="left" w:pos="4320"/>
                <w:tab w:val="left" w:pos="468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Le projet est-il financé</w:t>
            </w:r>
            <w:r w:rsidRPr="00E064CD">
              <w:rPr>
                <w:rFonts w:ascii="Calibri" w:hAnsi="Calibri" w:cs="Arial"/>
                <w:sz w:val="22"/>
                <w:szCs w:val="22"/>
              </w:rPr>
              <w:t> :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0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1"/>
            <w:r w:rsidRPr="00E064CD">
              <w:rPr>
                <w:rFonts w:ascii="Calibri" w:hAnsi="Calibri" w:cs="Arial"/>
                <w:sz w:val="22"/>
                <w:szCs w:val="22"/>
              </w:rPr>
              <w:tab/>
              <w:t>Oui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eACocher31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2"/>
            <w:r w:rsidRPr="00E064CD">
              <w:rPr>
                <w:rFonts w:ascii="Calibri" w:hAnsi="Calibri" w:cs="Arial"/>
                <w:sz w:val="22"/>
                <w:szCs w:val="22"/>
              </w:rPr>
              <w:tab/>
              <w:t xml:space="preserve">Non </w:t>
            </w:r>
          </w:p>
          <w:p w14:paraId="225E7907" w14:textId="77777777" w:rsidR="00C86998" w:rsidRPr="00E064CD" w:rsidRDefault="00C86998" w:rsidP="00FC189C">
            <w:pPr>
              <w:tabs>
                <w:tab w:val="left" w:pos="1701"/>
                <w:tab w:val="left" w:pos="3060"/>
                <w:tab w:val="left" w:pos="3420"/>
                <w:tab w:val="left" w:pos="4320"/>
                <w:tab w:val="left" w:pos="468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Si oui, précisez la source de financement du projet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3" w:name="Texte42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3"/>
          </w:p>
          <w:p w14:paraId="1D55C581" w14:textId="77777777" w:rsidR="00C86998" w:rsidRPr="00E064CD" w:rsidRDefault="00C86998" w:rsidP="00FC189C">
            <w:pPr>
              <w:tabs>
                <w:tab w:val="left" w:pos="1701"/>
                <w:tab w:val="left" w:pos="3060"/>
                <w:tab w:val="left" w:pos="3420"/>
                <w:tab w:val="left" w:pos="4320"/>
                <w:tab w:val="left" w:pos="468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Projet déjà validé par un Comité Scientifique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  <w:t>Oui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  <w:t>Non</w:t>
            </w:r>
          </w:p>
          <w:p w14:paraId="7E86B608" w14:textId="77777777" w:rsidR="00C86998" w:rsidRPr="00E064CD" w:rsidRDefault="00C86998" w:rsidP="00FC189C">
            <w:pPr>
              <w:tabs>
                <w:tab w:val="left" w:leader="dot" w:pos="4253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Budget global du projet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4" w:name="Texte19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4"/>
          </w:p>
          <w:p w14:paraId="11025EC0" w14:textId="77777777" w:rsidR="00C86998" w:rsidRDefault="00C86998" w:rsidP="00FC189C">
            <w:pPr>
              <w:tabs>
                <w:tab w:val="left" w:leader="dot" w:pos="4253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Budget prévu pour les ressources biologiques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5" w:name="Texte20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5"/>
          </w:p>
          <w:p w14:paraId="22F99962" w14:textId="77777777" w:rsidR="00C86998" w:rsidRPr="00E064CD" w:rsidRDefault="00C86998" w:rsidP="00FC189C">
            <w:pPr>
              <w:tabs>
                <w:tab w:val="left" w:leader="dot" w:pos="4253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6998" w:rsidRPr="00E064CD" w14:paraId="7D0037EA" w14:textId="77777777" w:rsidTr="00FC189C">
        <w:trPr>
          <w:trHeight w:val="141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666699"/>
          </w:tcPr>
          <w:p w14:paraId="6B321FF0" w14:textId="77777777" w:rsidR="00C86998" w:rsidRPr="00E064CD" w:rsidRDefault="00C86998" w:rsidP="00FC189C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 w:rsidRPr="00E064CD">
              <w:rPr>
                <w:sz w:val="22"/>
                <w:szCs w:val="22"/>
              </w:rPr>
              <w:br w:type="page"/>
            </w:r>
            <w:r w:rsidRPr="00E064CD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Description des besoins en ressources biologiques</w:t>
            </w:r>
          </w:p>
        </w:tc>
      </w:tr>
      <w:tr w:rsidR="00C86998" w:rsidRPr="00E064CD" w14:paraId="73AC52D0" w14:textId="77777777" w:rsidTr="00FC189C">
        <w:trPr>
          <w:jc w:val="center"/>
        </w:trPr>
        <w:tc>
          <w:tcPr>
            <w:tcW w:w="5000" w:type="pct"/>
            <w:shd w:val="clear" w:color="auto" w:fill="E6E6E6"/>
          </w:tcPr>
          <w:p w14:paraId="0C6E046C" w14:textId="77777777" w:rsidR="00C86998" w:rsidRPr="00E064CD" w:rsidRDefault="00C86998" w:rsidP="00FC189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Critères d’inclusion des Ressources Biologiques</w:t>
            </w:r>
          </w:p>
        </w:tc>
      </w:tr>
      <w:tr w:rsidR="00C86998" w:rsidRPr="00E064CD" w14:paraId="5314421B" w14:textId="77777777" w:rsidTr="00FC189C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FFFFFF"/>
          </w:tcPr>
          <w:p w14:paraId="34F1DC84" w14:textId="77777777" w:rsidR="00C86998" w:rsidRPr="00E064CD" w:rsidRDefault="00C86998" w:rsidP="00FC189C">
            <w:pPr>
              <w:tabs>
                <w:tab w:val="left" w:leader="dot" w:pos="9923"/>
              </w:tabs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Pathologie :</w:t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6" w:name="Texte25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6"/>
          </w:p>
          <w:p w14:paraId="3DA57D9C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10D0925B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Patients :</w:t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7" w:name="Texte24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7"/>
          </w:p>
          <w:p w14:paraId="2C8B67E1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7B1CECC4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Ressources biologiques :</w:t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FB406BA" w14:textId="77777777" w:rsidR="00C86998" w:rsidRPr="00E064CD" w:rsidRDefault="00C86998" w:rsidP="00C86998">
            <w:pPr>
              <w:numPr>
                <w:ilvl w:val="0"/>
                <w:numId w:val="11"/>
              </w:numPr>
              <w:tabs>
                <w:tab w:val="clear" w:pos="720"/>
                <w:tab w:val="left" w:pos="567"/>
                <w:tab w:val="left" w:pos="1440"/>
                <w:tab w:val="left" w:pos="2880"/>
                <w:tab w:val="left" w:pos="4500"/>
                <w:tab w:val="left" w:pos="6840"/>
                <w:tab w:val="left" w:pos="846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>Type :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32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8"/>
            <w:r w:rsidRPr="00E064CD">
              <w:rPr>
                <w:rFonts w:ascii="Calibri" w:hAnsi="Calibri" w:cs="Arial"/>
                <w:sz w:val="22"/>
                <w:szCs w:val="22"/>
              </w:rPr>
              <w:t xml:space="preserve"> Tumeur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33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9"/>
            <w:r w:rsidRPr="00E064CD">
              <w:rPr>
                <w:rFonts w:ascii="Calibri" w:hAnsi="Calibri" w:cs="Arial"/>
                <w:sz w:val="22"/>
                <w:szCs w:val="22"/>
              </w:rPr>
              <w:t xml:space="preserve"> Tissus sain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43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0"/>
            <w:r w:rsidRPr="00E064CD">
              <w:rPr>
                <w:rFonts w:ascii="Calibri" w:hAnsi="Calibri" w:cs="Arial"/>
                <w:sz w:val="22"/>
                <w:szCs w:val="22"/>
              </w:rPr>
              <w:t xml:space="preserve"> Produits sanguins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44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1"/>
            <w:r w:rsidRPr="00E064CD">
              <w:rPr>
                <w:rFonts w:ascii="Calibri" w:hAnsi="Calibri" w:cs="Arial"/>
                <w:sz w:val="22"/>
                <w:szCs w:val="22"/>
              </w:rPr>
              <w:t xml:space="preserve">ADN 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45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2"/>
            <w:r w:rsidRPr="00E064CD">
              <w:rPr>
                <w:rFonts w:ascii="Calibri" w:hAnsi="Calibri" w:cs="Arial"/>
                <w:sz w:val="22"/>
                <w:szCs w:val="22"/>
              </w:rPr>
              <w:t>ARN</w:t>
            </w:r>
          </w:p>
          <w:p w14:paraId="5872DA39" w14:textId="77777777" w:rsidR="00C86998" w:rsidRPr="00E064CD" w:rsidRDefault="00C86998" w:rsidP="00FC189C">
            <w:pPr>
              <w:tabs>
                <w:tab w:val="left" w:pos="144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7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3"/>
            <w:r w:rsidRPr="00E064CD">
              <w:rPr>
                <w:rFonts w:ascii="Calibri" w:hAnsi="Calibri" w:cs="Arial"/>
                <w:sz w:val="22"/>
                <w:szCs w:val="22"/>
              </w:rPr>
              <w:t xml:space="preserve"> Autre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4" w:name="Texte27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4"/>
          </w:p>
          <w:p w14:paraId="492A8F94" w14:textId="77777777" w:rsidR="00C86998" w:rsidRPr="00E064CD" w:rsidRDefault="00C86998" w:rsidP="00C86998">
            <w:pPr>
              <w:numPr>
                <w:ilvl w:val="0"/>
                <w:numId w:val="11"/>
              </w:num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Organe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5" w:name="Texte26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5"/>
          </w:p>
          <w:p w14:paraId="00D2F690" w14:textId="77777777" w:rsidR="00C86998" w:rsidRPr="00E064CD" w:rsidRDefault="00C86998" w:rsidP="00C86998">
            <w:pPr>
              <w:numPr>
                <w:ilvl w:val="0"/>
                <w:numId w:val="12"/>
              </w:numPr>
              <w:tabs>
                <w:tab w:val="center" w:pos="1620"/>
                <w:tab w:val="left" w:pos="2268"/>
                <w:tab w:val="left" w:pos="3828"/>
                <w:tab w:val="left" w:pos="4962"/>
                <w:tab w:val="left" w:pos="5812"/>
                <w:tab w:val="left" w:pos="6804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E064CD">
              <w:rPr>
                <w:rFonts w:ascii="Calibri" w:hAnsi="Calibri" w:cs="Arial"/>
                <w:sz w:val="22"/>
                <w:szCs w:val="22"/>
                <w:lang w:val="pt-BR"/>
              </w:rPr>
              <w:t xml:space="preserve">Nature (ex : fixé, congelé, sérum, plasma…)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6" w:name="Texte28"/>
            <w:r w:rsidRPr="00E064CD"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6"/>
          </w:p>
          <w:p w14:paraId="3849A4F7" w14:textId="77777777" w:rsidR="00C86998" w:rsidRPr="00E064CD" w:rsidRDefault="00C86998" w:rsidP="00C86998">
            <w:pPr>
              <w:numPr>
                <w:ilvl w:val="0"/>
                <w:numId w:val="12"/>
              </w:numPr>
              <w:tabs>
                <w:tab w:val="center" w:pos="1620"/>
                <w:tab w:val="left" w:pos="2268"/>
                <w:tab w:val="left" w:pos="3828"/>
                <w:tab w:val="left" w:pos="4962"/>
                <w:tab w:val="left" w:pos="5812"/>
                <w:tab w:val="left" w:pos="6804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Contrôle qualité demandé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7" w:name="Texte29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7"/>
          </w:p>
          <w:p w14:paraId="7C4A697A" w14:textId="77777777" w:rsidR="00C86998" w:rsidRPr="00E064CD" w:rsidRDefault="00C86998" w:rsidP="00C86998">
            <w:pPr>
              <w:numPr>
                <w:ilvl w:val="0"/>
                <w:numId w:val="12"/>
              </w:numPr>
              <w:tabs>
                <w:tab w:val="center" w:pos="1620"/>
                <w:tab w:val="left" w:pos="2268"/>
                <w:tab w:val="left" w:pos="3828"/>
                <w:tab w:val="left" w:pos="4962"/>
                <w:tab w:val="left" w:pos="5812"/>
                <w:tab w:val="left" w:pos="6804"/>
                <w:tab w:val="left" w:leader="dot" w:pos="9923"/>
              </w:tabs>
              <w:ind w:left="714" w:hanging="357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Quantité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8" w:name="Texte30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8"/>
          </w:p>
          <w:p w14:paraId="4DBD5924" w14:textId="77777777" w:rsidR="00C86998" w:rsidRDefault="00C86998" w:rsidP="00FC189C">
            <w:pPr>
              <w:tabs>
                <w:tab w:val="left" w:pos="3060"/>
                <w:tab w:val="left" w:pos="43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 xml:space="preserve">Données associées souhaitées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Oui</w:t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tab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 w:cs="Arial"/>
                <w:sz w:val="22"/>
                <w:szCs w:val="22"/>
              </w:rPr>
            </w:r>
            <w:r w:rsidR="00E10D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Non</w:t>
            </w:r>
          </w:p>
          <w:p w14:paraId="7411A29A" w14:textId="77777777" w:rsidR="00C86998" w:rsidRPr="00E064CD" w:rsidRDefault="00C86998" w:rsidP="00FC189C">
            <w:pPr>
              <w:tabs>
                <w:tab w:val="left" w:pos="3060"/>
                <w:tab w:val="left" w:pos="4320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6397D6B1" w14:textId="77777777" w:rsidR="00C86998" w:rsidRPr="00E064CD" w:rsidRDefault="00C86998" w:rsidP="00FC189C">
            <w:pPr>
              <w:tabs>
                <w:tab w:val="center" w:pos="1620"/>
                <w:tab w:val="left" w:pos="2268"/>
                <w:tab w:val="left" w:pos="3828"/>
                <w:tab w:val="left" w:pos="4962"/>
                <w:tab w:val="left" w:pos="5812"/>
                <w:tab w:val="left" w:pos="6804"/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 xml:space="preserve">Détails : </w:t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9" w:name="Texte34"/>
            <w:r w:rsidRPr="00E064CD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39"/>
          </w:p>
        </w:tc>
      </w:tr>
      <w:tr w:rsidR="00C86998" w:rsidRPr="00E064CD" w14:paraId="5FC356A8" w14:textId="77777777" w:rsidTr="00FC189C">
        <w:trPr>
          <w:jc w:val="center"/>
        </w:trPr>
        <w:tc>
          <w:tcPr>
            <w:tcW w:w="5000" w:type="pct"/>
            <w:shd w:val="clear" w:color="auto" w:fill="E6E6E6"/>
          </w:tcPr>
          <w:p w14:paraId="4B38DEAC" w14:textId="77777777" w:rsidR="00C86998" w:rsidRPr="00E064CD" w:rsidRDefault="00C86998" w:rsidP="00FC189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Critères d’exclusion des Ressources Biologiques</w:t>
            </w:r>
          </w:p>
        </w:tc>
      </w:tr>
      <w:tr w:rsidR="00C86998" w:rsidRPr="00E064CD" w14:paraId="2D7306C1" w14:textId="77777777" w:rsidTr="00FC189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63E053A1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 xml:space="preserve">Pathologie : </w:t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0" w:name="Texte31"/>
            <w:r w:rsidRPr="00E064CD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40"/>
          </w:p>
          <w:p w14:paraId="2FF53735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6D53BF6C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>Patients :</w:t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1" w:name="Texte32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1"/>
          </w:p>
          <w:p w14:paraId="40E383E7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7347FD85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b/>
                <w:sz w:val="22"/>
                <w:szCs w:val="22"/>
              </w:rPr>
              <w:t xml:space="preserve">Ressources biologiques </w:t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(Précisions)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2" w:name="Texte33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2"/>
          </w:p>
          <w:p w14:paraId="2BD5D7E5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45C83A57" w14:textId="77777777" w:rsidR="00C86998" w:rsidRPr="00E064CD" w:rsidRDefault="00C86998" w:rsidP="00FC189C">
            <w:pPr>
              <w:tabs>
                <w:tab w:val="left" w:leader="dot" w:pos="9923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064CD">
              <w:rPr>
                <w:rFonts w:ascii="Calibri" w:hAnsi="Calibri" w:cs="Arial"/>
                <w:sz w:val="22"/>
                <w:szCs w:val="22"/>
              </w:rPr>
              <w:t xml:space="preserve">Date prévisionnelle de mise à disposition des échantillons biologiques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3" w:name="Texte38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3"/>
            <w:r w:rsidRPr="00E064CD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4" w:name="Texte39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4"/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5" w:name="Texte40"/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5"/>
          </w:p>
        </w:tc>
      </w:tr>
      <w:tr w:rsidR="00C86998" w:rsidRPr="00E064CD" w14:paraId="3FE3FA20" w14:textId="77777777" w:rsidTr="00FC189C">
        <w:trPr>
          <w:trHeight w:val="126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0D6EA36" w14:textId="77777777" w:rsidR="00C86998" w:rsidRPr="00E064CD" w:rsidRDefault="00C86998" w:rsidP="00FC189C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E064CD">
              <w:rPr>
                <w:rFonts w:ascii="Calibri" w:hAnsi="Calibri"/>
                <w:b/>
                <w:color w:val="FFFFFF"/>
                <w:sz w:val="22"/>
                <w:szCs w:val="22"/>
              </w:rPr>
              <w:t>Conditions générales de mise à disposition</w:t>
            </w:r>
          </w:p>
        </w:tc>
      </w:tr>
      <w:tr w:rsidR="00C86998" w:rsidRPr="00E064CD" w14:paraId="20AAD44E" w14:textId="77777777" w:rsidTr="00FC189C">
        <w:trPr>
          <w:trHeight w:val="126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F75AB" w14:textId="77777777" w:rsidR="00C86998" w:rsidRPr="00E064CD" w:rsidRDefault="00C86998" w:rsidP="00FC189C">
            <w:pPr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Le CRB-CHU de Nîmes s’engage à :</w:t>
            </w:r>
          </w:p>
          <w:p w14:paraId="0E51E502" w14:textId="24278FFE" w:rsidR="00C86998" w:rsidRPr="00E064CD" w:rsidRDefault="00C86998" w:rsidP="00C8699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Être en accord avec la législation et la réglementation concernant la gestion des collections</w:t>
            </w:r>
          </w:p>
          <w:p w14:paraId="76CB46EE" w14:textId="77777777" w:rsidR="00C86998" w:rsidRPr="00E064CD" w:rsidRDefault="00C86998" w:rsidP="00C8699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S’assurer de l’adéquation entre le consentement (ou la non-opposition du donneur) et l’utilisation projetée de la collection</w:t>
            </w:r>
          </w:p>
          <w:p w14:paraId="6F6D040E" w14:textId="77777777" w:rsidR="00C86998" w:rsidRPr="00E064CD" w:rsidRDefault="00C86998" w:rsidP="00C8699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Mettre tous les moyens en œuvre pour répondre aux exigences du demandeur</w:t>
            </w:r>
          </w:p>
          <w:p w14:paraId="444186FF" w14:textId="77777777" w:rsidR="00C86998" w:rsidRPr="00E064CD" w:rsidRDefault="00C86998" w:rsidP="00C8699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A répondre à la demande de mise à disposition des échantillons le plus rapidement possible. Un délai maximum de 15 jours ouvrables</w:t>
            </w:r>
            <w:r w:rsidRPr="00E064CD">
              <w:rPr>
                <w:rFonts w:ascii="Calibri" w:hAnsi="Calibri"/>
                <w:b/>
                <w:i/>
                <w:sz w:val="20"/>
              </w:rPr>
              <w:t xml:space="preserve"> </w:t>
            </w:r>
            <w:r w:rsidRPr="00E064CD">
              <w:rPr>
                <w:rFonts w:ascii="Calibri" w:hAnsi="Calibri"/>
                <w:sz w:val="20"/>
              </w:rPr>
              <w:t>sera demandé à compter de la date de la demande.</w:t>
            </w:r>
          </w:p>
          <w:p w14:paraId="20E4AC7F" w14:textId="77777777" w:rsidR="00C86998" w:rsidRPr="00E064CD" w:rsidRDefault="00C86998" w:rsidP="00C86998">
            <w:pPr>
              <w:numPr>
                <w:ilvl w:val="0"/>
                <w:numId w:val="8"/>
              </w:numPr>
              <w:spacing w:line="276" w:lineRule="auto"/>
              <w:ind w:left="714" w:hanging="357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Respecter la confidentialité de toutes les informations qui lui seront fournis et faire en sorte qu’elles ne soient pas divulguées à des tiers sans autorisation écrite de l’initiateur.</w:t>
            </w:r>
          </w:p>
          <w:p w14:paraId="7FBA3F07" w14:textId="77777777" w:rsidR="00C86998" w:rsidRPr="00E064CD" w:rsidRDefault="00C86998" w:rsidP="00FC189C">
            <w:pPr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Le demandeur s’engage à :</w:t>
            </w:r>
          </w:p>
          <w:p w14:paraId="2710E6E8" w14:textId="77777777" w:rsidR="00C86998" w:rsidRPr="00E064CD" w:rsidRDefault="00C86998" w:rsidP="00C86998">
            <w:pPr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Respecter la législation en vigueur pour l’utilisation des échantillons biologiques dans le cadre de recherches scientifiques</w:t>
            </w:r>
          </w:p>
          <w:p w14:paraId="4E771365" w14:textId="77777777" w:rsidR="00C86998" w:rsidRPr="00E064CD" w:rsidRDefault="00C86998" w:rsidP="00C86998">
            <w:pPr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Ne pas utiliser le matériel biologique cédé à des fins de recherche autres que celles prévues</w:t>
            </w:r>
          </w:p>
          <w:p w14:paraId="492FDD9C" w14:textId="77777777" w:rsidR="00C86998" w:rsidRPr="00E064CD" w:rsidRDefault="00C86998" w:rsidP="00C86998">
            <w:pPr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Ne pas céder au profit d’un tiers les échantillons fournis par le CRB-CHU de Nîmes, dans un but autre que celui de la poursuite des recherches telles qu’exposées dans la demande.</w:t>
            </w:r>
          </w:p>
          <w:p w14:paraId="4C55944B" w14:textId="77777777" w:rsidR="00C86998" w:rsidRPr="00E064CD" w:rsidRDefault="00C86998" w:rsidP="00C86998">
            <w:pPr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Informer le CRB-CHU de Nîmes de la qualité des échantillons et du service rendu lors de la mise à disposition</w:t>
            </w:r>
          </w:p>
          <w:p w14:paraId="0A26ED4C" w14:textId="77777777" w:rsidR="00C86998" w:rsidRPr="00E064CD" w:rsidRDefault="00C86998" w:rsidP="00C86998">
            <w:pPr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Respecter, le cas échéant, les engagements financiers pris avec le CRB-CHU de Nîmes</w:t>
            </w:r>
          </w:p>
          <w:p w14:paraId="126A2D3E" w14:textId="77777777" w:rsidR="00C86998" w:rsidRPr="00E064CD" w:rsidRDefault="00C86998" w:rsidP="00C86998">
            <w:pPr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ascii="Calibri" w:hAnsi="Calibri"/>
                <w:sz w:val="20"/>
              </w:rPr>
            </w:pPr>
            <w:r w:rsidRPr="00E064CD">
              <w:rPr>
                <w:rFonts w:ascii="Calibri" w:hAnsi="Calibri"/>
                <w:sz w:val="20"/>
              </w:rPr>
              <w:t>Mentionner la participation du CRB dans toutes publications scientifiques découlant des résultats obtenus à partir du matériel biologique mis à disposition</w:t>
            </w:r>
          </w:p>
          <w:p w14:paraId="0E565295" w14:textId="77777777" w:rsidR="00C86998" w:rsidRPr="00E064CD" w:rsidRDefault="00C86998" w:rsidP="00C86998">
            <w:pPr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0"/>
              </w:rPr>
              <w:t>Envoyer au CRB-CHU de Nîmes un tiré à part des publications résultant de l’étude.</w:t>
            </w:r>
          </w:p>
        </w:tc>
      </w:tr>
    </w:tbl>
    <w:p w14:paraId="4E769230" w14:textId="77777777" w:rsidR="00C86998" w:rsidRDefault="00C86998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2"/>
        <w:gridCol w:w="2074"/>
        <w:gridCol w:w="2442"/>
      </w:tblGrid>
      <w:tr w:rsidR="00C86998" w:rsidRPr="00E064CD" w14:paraId="0E293E23" w14:textId="77777777" w:rsidTr="00FC189C">
        <w:trPr>
          <w:trHeight w:val="643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7453" w14:textId="1CCBB8A0" w:rsidR="00C86998" w:rsidRDefault="00C86998" w:rsidP="00FC189C">
            <w:pPr>
              <w:tabs>
                <w:tab w:val="left" w:pos="52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064CD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Date de la demande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/>
                <w:b/>
                <w:sz w:val="22"/>
                <w:szCs w:val="22"/>
              </w:rPr>
              <w:tab/>
            </w:r>
            <w:r w:rsidRPr="00E064CD">
              <w:rPr>
                <w:rFonts w:ascii="Calibri" w:hAnsi="Calibri"/>
                <w:b/>
                <w:sz w:val="22"/>
                <w:szCs w:val="22"/>
              </w:rPr>
              <w:tab/>
              <w:t>Signature du demandeur :</w:t>
            </w:r>
          </w:p>
          <w:p w14:paraId="043E72A4" w14:textId="77777777" w:rsidR="00C86998" w:rsidRDefault="00C86998" w:rsidP="00FC189C">
            <w:pPr>
              <w:tabs>
                <w:tab w:val="left" w:pos="52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6AC0B2ED" w14:textId="77777777" w:rsidR="00C86998" w:rsidRDefault="00C86998" w:rsidP="00FC189C">
            <w:pPr>
              <w:tabs>
                <w:tab w:val="left" w:pos="52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14:paraId="7D9D1485" w14:textId="77777777" w:rsidR="00C86998" w:rsidRPr="00E064CD" w:rsidRDefault="00C86998" w:rsidP="00FC189C">
            <w:pPr>
              <w:tabs>
                <w:tab w:val="left" w:pos="52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6998" w:rsidRPr="00E064CD" w14:paraId="6D5C4517" w14:textId="77777777" w:rsidTr="00FC189C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666699"/>
          </w:tcPr>
          <w:p w14:paraId="5F417617" w14:textId="77777777" w:rsidR="00C86998" w:rsidRPr="00E064CD" w:rsidRDefault="00C86998" w:rsidP="00FC189C">
            <w:pPr>
              <w:tabs>
                <w:tab w:val="left" w:pos="30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/>
                <w:b/>
                <w:color w:val="FFFFFF"/>
                <w:sz w:val="22"/>
                <w:szCs w:val="22"/>
              </w:rPr>
              <w:t>Cadre réservé au CRB-CHU de Nîmes</w:t>
            </w:r>
          </w:p>
        </w:tc>
      </w:tr>
      <w:tr w:rsidR="00C86998" w:rsidRPr="00E064CD" w14:paraId="46A14EE1" w14:textId="77777777" w:rsidTr="00FC189C">
        <w:trPr>
          <w:jc w:val="center"/>
        </w:trPr>
        <w:tc>
          <w:tcPr>
            <w:tcW w:w="2779" w:type="pct"/>
            <w:tcBorders>
              <w:bottom w:val="single" w:sz="4" w:space="0" w:color="auto"/>
            </w:tcBorders>
            <w:shd w:val="clear" w:color="auto" w:fill="FFFFFF"/>
          </w:tcPr>
          <w:p w14:paraId="07D38369" w14:textId="77777777" w:rsidR="00C86998" w:rsidRPr="00E064CD" w:rsidRDefault="00C86998" w:rsidP="00FC189C">
            <w:pPr>
              <w:tabs>
                <w:tab w:val="left" w:pos="3060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>Disponibilité des RB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6516F4" w14:textId="77777777" w:rsidR="00C86998" w:rsidRPr="00E064CD" w:rsidRDefault="00C86998" w:rsidP="00FC18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4C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/>
                <w:sz w:val="22"/>
                <w:szCs w:val="22"/>
              </w:rPr>
            </w:r>
            <w:r w:rsidR="00E10D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/>
                <w:sz w:val="22"/>
                <w:szCs w:val="22"/>
              </w:rPr>
              <w:t xml:space="preserve"> Oui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2E773E" w14:textId="77777777" w:rsidR="00C86998" w:rsidRPr="00E064CD" w:rsidRDefault="00C86998" w:rsidP="00FC18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4C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/>
                <w:sz w:val="22"/>
                <w:szCs w:val="22"/>
              </w:rPr>
            </w:r>
            <w:r w:rsidR="00E10D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/>
                <w:sz w:val="22"/>
                <w:szCs w:val="22"/>
              </w:rPr>
              <w:t> Non</w:t>
            </w:r>
          </w:p>
        </w:tc>
      </w:tr>
      <w:tr w:rsidR="00C86998" w:rsidRPr="00E064CD" w14:paraId="69E6D3CE" w14:textId="77777777" w:rsidTr="00FC189C">
        <w:trPr>
          <w:jc w:val="center"/>
        </w:trPr>
        <w:tc>
          <w:tcPr>
            <w:tcW w:w="2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5BE0E9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>Accord du responsable de la collection le :</w:t>
            </w:r>
          </w:p>
        </w:tc>
        <w:tc>
          <w:tcPr>
            <w:tcW w:w="222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D015F3" w14:textId="77777777" w:rsidR="00C86998" w:rsidRPr="00E064CD" w:rsidRDefault="00C86998" w:rsidP="00FC18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064C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/>
                <w:sz w:val="22"/>
                <w:szCs w:val="22"/>
              </w:rPr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86998" w:rsidRPr="00E064CD" w14:paraId="03A21808" w14:textId="77777777" w:rsidTr="00FC189C">
        <w:trPr>
          <w:jc w:val="center"/>
        </w:trPr>
        <w:tc>
          <w:tcPr>
            <w:tcW w:w="2779" w:type="pct"/>
            <w:vMerge w:val="restart"/>
            <w:shd w:val="clear" w:color="auto" w:fill="FFFFFF"/>
            <w:vAlign w:val="center"/>
          </w:tcPr>
          <w:p w14:paraId="57587F72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>Avis du Comité Scientifique :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1E0AAF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C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/>
                <w:sz w:val="22"/>
                <w:szCs w:val="22"/>
              </w:rPr>
            </w:r>
            <w:r w:rsidR="00E10D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/>
                <w:sz w:val="22"/>
                <w:szCs w:val="22"/>
              </w:rPr>
              <w:t xml:space="preserve"> Favorable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8CC65A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C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10D3E">
              <w:rPr>
                <w:rFonts w:ascii="Calibri" w:hAnsi="Calibri"/>
                <w:sz w:val="22"/>
                <w:szCs w:val="22"/>
              </w:rPr>
            </w:r>
            <w:r w:rsidR="00E10D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/>
                <w:sz w:val="22"/>
                <w:szCs w:val="22"/>
              </w:rPr>
              <w:t xml:space="preserve"> Demande rejetée</w:t>
            </w:r>
          </w:p>
        </w:tc>
      </w:tr>
      <w:tr w:rsidR="00C86998" w:rsidRPr="00E064CD" w14:paraId="6FBC81E8" w14:textId="77777777" w:rsidTr="00FC189C">
        <w:trPr>
          <w:jc w:val="center"/>
        </w:trPr>
        <w:tc>
          <w:tcPr>
            <w:tcW w:w="277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809A42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AACE62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 xml:space="preserve">Date :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E064CD">
              <w:rPr>
                <w:rFonts w:ascii="Calibri" w:hAnsi="Calibri" w:cs="Arial"/>
                <w:sz w:val="22"/>
                <w:szCs w:val="22"/>
              </w:rPr>
              <w:t xml:space="preserve"> / 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E064CD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 w:cs="Arial"/>
                <w:sz w:val="22"/>
                <w:szCs w:val="22"/>
              </w:rPr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C86998" w:rsidRPr="00E064CD" w14:paraId="00F7C7D8" w14:textId="77777777" w:rsidTr="00FC189C">
        <w:trPr>
          <w:jc w:val="center"/>
        </w:trPr>
        <w:tc>
          <w:tcPr>
            <w:tcW w:w="2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D0884F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>Si demande rejetée, motif du refus :</w:t>
            </w:r>
          </w:p>
        </w:tc>
        <w:tc>
          <w:tcPr>
            <w:tcW w:w="222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0A0F40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064C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/>
                <w:sz w:val="22"/>
                <w:szCs w:val="22"/>
              </w:rPr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86998" w:rsidRPr="00E064CD" w14:paraId="3CC99712" w14:textId="77777777" w:rsidTr="00FC189C">
        <w:trPr>
          <w:jc w:val="center"/>
        </w:trPr>
        <w:tc>
          <w:tcPr>
            <w:tcW w:w="2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BA68C9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>Si demande favorable, envoi des échantillons le :</w:t>
            </w:r>
          </w:p>
        </w:tc>
        <w:tc>
          <w:tcPr>
            <w:tcW w:w="222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52AD27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064C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/>
                <w:sz w:val="22"/>
                <w:szCs w:val="22"/>
              </w:rPr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86998" w:rsidRPr="00E064CD" w14:paraId="385AF349" w14:textId="77777777" w:rsidTr="00FC189C">
        <w:trPr>
          <w:jc w:val="center"/>
        </w:trPr>
        <w:tc>
          <w:tcPr>
            <w:tcW w:w="2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B56894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t>Responsable Collection à contacter pour la suite du projet :</w:t>
            </w:r>
          </w:p>
        </w:tc>
        <w:tc>
          <w:tcPr>
            <w:tcW w:w="222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79C3D7" w14:textId="77777777" w:rsidR="00C86998" w:rsidRPr="00E064CD" w:rsidRDefault="00C86998" w:rsidP="00FC189C">
            <w:pPr>
              <w:rPr>
                <w:rFonts w:ascii="Calibri" w:hAnsi="Calibri"/>
                <w:sz w:val="22"/>
                <w:szCs w:val="22"/>
              </w:rPr>
            </w:pPr>
            <w:r w:rsidRPr="00E064C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064C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064CD">
              <w:rPr>
                <w:rFonts w:ascii="Calibri" w:hAnsi="Calibri"/>
                <w:sz w:val="22"/>
                <w:szCs w:val="22"/>
              </w:rPr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064CD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7F6CAD6D" w14:textId="77777777" w:rsidR="00DD1421" w:rsidRPr="009B18E3" w:rsidRDefault="00DD1421" w:rsidP="00B77BA3">
      <w:pPr>
        <w:rPr>
          <w:rFonts w:ascii="Calibri" w:hAnsi="Calibri" w:cs="Calibri"/>
          <w:b/>
          <w:sz w:val="20"/>
          <w:u w:val="single"/>
        </w:rPr>
      </w:pPr>
    </w:p>
    <w:sectPr w:rsidR="00DD1421" w:rsidRPr="009B18E3" w:rsidSect="0039725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880" w:h="16820"/>
      <w:pgMar w:top="851" w:right="851" w:bottom="851" w:left="851" w:header="573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71E2E" w14:textId="77777777" w:rsidR="00E10D3E" w:rsidRDefault="00E10D3E">
      <w:r>
        <w:separator/>
      </w:r>
    </w:p>
  </w:endnote>
  <w:endnote w:type="continuationSeparator" w:id="0">
    <w:p w14:paraId="34E51B22" w14:textId="77777777" w:rsidR="00E10D3E" w:rsidRDefault="00E1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77802" w14:textId="77777777" w:rsidR="00AF5654" w:rsidRPr="000504C0" w:rsidRDefault="001F44DE" w:rsidP="00A22A9C">
    <w:pPr>
      <w:pStyle w:val="Pieddepage"/>
      <w:jc w:val="center"/>
      <w:rPr>
        <w:sz w:val="16"/>
        <w:szCs w:val="16"/>
      </w:rPr>
    </w:pPr>
    <w:r w:rsidRPr="003672B4">
      <w:rPr>
        <w:sz w:val="16"/>
        <w:szCs w:val="16"/>
      </w:rPr>
      <w:t>________________________________________</w:t>
    </w:r>
    <w:r>
      <w:rPr>
        <w:sz w:val="16"/>
        <w:szCs w:val="16"/>
      </w:rPr>
      <w:t>_______________________________________________</w:t>
    </w:r>
    <w:r w:rsidR="000504C0">
      <w:rPr>
        <w:sz w:val="16"/>
        <w:szCs w:val="16"/>
      </w:rPr>
      <w:t>_______________________________</w:t>
    </w:r>
  </w:p>
  <w:p w14:paraId="5263C0D0" w14:textId="77777777" w:rsidR="00A22A9C" w:rsidRDefault="00A22A9C" w:rsidP="00A22A9C">
    <w:pPr>
      <w:pStyle w:val="Pieddepage"/>
      <w:jc w:val="center"/>
      <w:rPr>
        <w:rFonts w:ascii="Calibri" w:hAnsi="Calibri"/>
        <w:sz w:val="16"/>
        <w:szCs w:val="16"/>
      </w:rPr>
    </w:pPr>
  </w:p>
  <w:p w14:paraId="57E8CE77" w14:textId="77777777" w:rsidR="00AF5654" w:rsidRPr="00C40F49" w:rsidRDefault="00AF5654" w:rsidP="00A22A9C">
    <w:pPr>
      <w:pStyle w:val="Pieddepage"/>
      <w:jc w:val="center"/>
      <w:rPr>
        <w:rFonts w:ascii="Calibri" w:hAnsi="Calibri"/>
        <w:sz w:val="16"/>
        <w:szCs w:val="16"/>
      </w:rPr>
    </w:pPr>
    <w:r w:rsidRPr="00C40F49">
      <w:rPr>
        <w:rFonts w:ascii="Calibri" w:hAnsi="Calibri"/>
        <w:sz w:val="16"/>
        <w:szCs w:val="16"/>
      </w:rPr>
      <w:t>"Toute reproduction et/ou diffusion est soumise à autorisation. Toute copie non authentifiée est exclue du système documentaire"</w:t>
    </w:r>
  </w:p>
  <w:p w14:paraId="1945A272" w14:textId="77777777" w:rsidR="00AF5654" w:rsidRPr="001574F2" w:rsidRDefault="00AF5654" w:rsidP="00AF56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2A4F" w14:textId="20C8E73B" w:rsidR="00466408" w:rsidRPr="0050484C" w:rsidRDefault="00466408" w:rsidP="001F5321">
    <w:pPr>
      <w:pStyle w:val="Pieddepage"/>
      <w:tabs>
        <w:tab w:val="clear" w:pos="4252"/>
        <w:tab w:val="clear" w:pos="8504"/>
      </w:tabs>
      <w:rPr>
        <w:sz w:val="16"/>
        <w:szCs w:val="16"/>
      </w:rPr>
    </w:pPr>
    <w:r>
      <w:rPr>
        <w:rFonts w:ascii="Calibri" w:hAnsi="Calibri" w:cs="Arial"/>
        <w:color w:val="808080"/>
        <w:sz w:val="22"/>
        <w:szCs w:val="22"/>
      </w:rPr>
      <w:tab/>
    </w:r>
    <w:r w:rsidR="001F5321">
      <w:rPr>
        <w:rFonts w:ascii="Calibri" w:hAnsi="Calibri" w:cs="Arial"/>
        <w:color w:val="808080"/>
        <w:sz w:val="22"/>
        <w:szCs w:val="22"/>
      </w:rPr>
      <w:tab/>
    </w:r>
    <w:r w:rsidR="001F5321">
      <w:rPr>
        <w:rFonts w:ascii="Calibri" w:hAnsi="Calibri" w:cs="Arial"/>
        <w:color w:val="808080"/>
        <w:sz w:val="22"/>
        <w:szCs w:val="22"/>
      </w:rPr>
      <w:tab/>
    </w:r>
    <w:r w:rsidR="001F5321">
      <w:rPr>
        <w:rFonts w:ascii="Calibri" w:hAnsi="Calibri" w:cs="Arial"/>
        <w:color w:val="808080"/>
        <w:sz w:val="22"/>
        <w:szCs w:val="22"/>
      </w:rPr>
      <w:tab/>
    </w:r>
    <w:r w:rsidR="001F5321">
      <w:rPr>
        <w:rFonts w:ascii="Calibri" w:hAnsi="Calibri" w:cs="Arial"/>
        <w:color w:val="808080"/>
        <w:sz w:val="22"/>
        <w:szCs w:val="22"/>
      </w:rPr>
      <w:tab/>
    </w:r>
    <w:r w:rsidR="001F5321">
      <w:rPr>
        <w:rFonts w:ascii="Calibri" w:hAnsi="Calibri" w:cs="Arial"/>
        <w:color w:val="808080"/>
        <w:sz w:val="22"/>
        <w:szCs w:val="22"/>
      </w:rPr>
      <w:tab/>
    </w:r>
    <w:r w:rsidR="009D4002" w:rsidRPr="009D4002">
      <w:rPr>
        <w:rFonts w:ascii="Calibri" w:hAnsi="Calibri" w:cs="Arial"/>
        <w:color w:val="808080"/>
        <w:sz w:val="22"/>
        <w:szCs w:val="22"/>
      </w:rPr>
      <w:tab/>
      <w:t xml:space="preserve">Approuvé par :  </w:t>
    </w:r>
    <w:proofErr w:type="gramStart"/>
    <w:r w:rsidR="009D4002" w:rsidRPr="009D4002">
      <w:rPr>
        <w:rFonts w:ascii="Calibri" w:hAnsi="Calibri" w:cs="Arial"/>
        <w:color w:val="808080"/>
        <w:sz w:val="22"/>
        <w:szCs w:val="22"/>
      </w:rPr>
      <w:t>Alexandre  EVRARD</w:t>
    </w:r>
    <w:proofErr w:type="gramEnd"/>
    <w:r w:rsidR="009D4002" w:rsidRPr="009D4002">
      <w:rPr>
        <w:rFonts w:ascii="Calibri" w:hAnsi="Calibri" w:cs="Arial"/>
        <w:color w:val="808080"/>
        <w:sz w:val="22"/>
        <w:szCs w:val="22"/>
      </w:rPr>
      <w:t xml:space="preserve">            </w:t>
    </w:r>
    <w:r w:rsidRPr="00DD1EE4">
      <w:rPr>
        <w:rFonts w:ascii="Calibri" w:hAnsi="Calibri"/>
        <w:color w:val="808080"/>
        <w:sz w:val="22"/>
        <w:szCs w:val="22"/>
      </w:rPr>
      <w:tab/>
    </w:r>
  </w:p>
  <w:p w14:paraId="5AB4E3A0" w14:textId="77777777" w:rsidR="00466408" w:rsidRPr="00DD1EE4" w:rsidRDefault="00466408" w:rsidP="00466408">
    <w:pPr>
      <w:pStyle w:val="Pieddepage"/>
      <w:jc w:val="center"/>
      <w:rPr>
        <w:rFonts w:ascii="Calibri" w:hAnsi="Calibri"/>
        <w:color w:val="808080"/>
        <w:sz w:val="16"/>
        <w:szCs w:val="16"/>
      </w:rPr>
    </w:pPr>
    <w:r w:rsidRPr="00DD1EE4">
      <w:rPr>
        <w:rFonts w:ascii="Calibri" w:hAnsi="Calibri"/>
        <w:color w:val="808080"/>
        <w:sz w:val="16"/>
        <w:szCs w:val="16"/>
      </w:rPr>
      <w:t>"Toute reproduction et/ou diffusion est soumise à autorisation. Toute copie non authentifiée est exclue du système documentaire"</w:t>
    </w:r>
  </w:p>
  <w:p w14:paraId="688D638A" w14:textId="77777777" w:rsidR="00466408" w:rsidRPr="00D223D1" w:rsidRDefault="00466408" w:rsidP="00466408">
    <w:pPr>
      <w:pStyle w:val="Pieddepage"/>
      <w:rPr>
        <w:rFonts w:ascii="Calibri" w:hAnsi="Calibri" w:cs="Calibri"/>
        <w:sz w:val="16"/>
        <w:szCs w:val="16"/>
      </w:rPr>
    </w:pPr>
  </w:p>
  <w:p w14:paraId="13308CFD" w14:textId="77777777" w:rsidR="00AF5654" w:rsidRPr="00D223D1" w:rsidRDefault="00AF5654" w:rsidP="00466408">
    <w:pPr>
      <w:pStyle w:val="Pieddepage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0A90B" w14:textId="77777777" w:rsidR="00E10D3E" w:rsidRDefault="00E10D3E">
      <w:r>
        <w:separator/>
      </w:r>
    </w:p>
  </w:footnote>
  <w:footnote w:type="continuationSeparator" w:id="0">
    <w:p w14:paraId="7B943B08" w14:textId="77777777" w:rsidR="00E10D3E" w:rsidRDefault="00E1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533EB" w14:textId="5B3FB14A" w:rsidR="00715ECC" w:rsidRPr="004E243E" w:rsidRDefault="009D4002" w:rsidP="00715ECC">
    <w:pPr>
      <w:pStyle w:val="En-tte"/>
      <w:pBdr>
        <w:bottom w:val="single" w:sz="12" w:space="1" w:color="auto"/>
      </w:pBdr>
      <w:tabs>
        <w:tab w:val="clear" w:pos="4252"/>
        <w:tab w:val="clear" w:pos="8504"/>
        <w:tab w:val="right" w:pos="10178"/>
      </w:tabs>
      <w:rPr>
        <w:rFonts w:ascii="Calibri" w:hAnsi="Calibri" w:cs="Arial"/>
        <w:bCs/>
        <w:color w:val="auto"/>
        <w:sz w:val="22"/>
        <w:szCs w:val="22"/>
      </w:rPr>
    </w:pPr>
    <w:r w:rsidRPr="009D4002">
      <w:rPr>
        <w:rFonts w:ascii="Calibri" w:hAnsi="Calibri"/>
        <w:bCs/>
        <w:color w:val="auto"/>
        <w:sz w:val="22"/>
        <w:szCs w:val="22"/>
      </w:rPr>
      <w:t>Formulaire de demande de ressources biologiques</w:t>
    </w:r>
    <w:r w:rsidRPr="009D4002">
      <w:rPr>
        <w:rFonts w:ascii="Calibri" w:hAnsi="Calibri"/>
        <w:bCs/>
        <w:color w:val="auto"/>
        <w:sz w:val="22"/>
        <w:szCs w:val="22"/>
      </w:rPr>
      <w:tab/>
      <w:t xml:space="preserve">ECRB004 – V2 </w:t>
    </w:r>
    <w:r w:rsidR="00715ECC" w:rsidRPr="004E243E">
      <w:rPr>
        <w:rFonts w:ascii="Calibri" w:hAnsi="Calibri" w:cs="Arial"/>
        <w:bCs/>
        <w:color w:val="auto"/>
        <w:sz w:val="22"/>
        <w:szCs w:val="22"/>
      </w:rPr>
      <w:t xml:space="preserve">- </w:t>
    </w:r>
    <w:r w:rsidR="00715ECC" w:rsidRPr="001648DB">
      <w:rPr>
        <w:rFonts w:ascii="Calibri" w:hAnsi="Calibri" w:cs="Arial"/>
        <w:b/>
        <w:color w:val="auto"/>
        <w:sz w:val="22"/>
        <w:szCs w:val="22"/>
      </w:rPr>
      <w:t xml:space="preserve">Page </w:t>
    </w:r>
    <w:r w:rsidR="00715ECC" w:rsidRPr="001648DB">
      <w:rPr>
        <w:rFonts w:ascii="Calibri" w:hAnsi="Calibri" w:cs="Arial"/>
        <w:b/>
        <w:color w:val="auto"/>
        <w:sz w:val="22"/>
        <w:szCs w:val="22"/>
      </w:rPr>
      <w:fldChar w:fldCharType="begin"/>
    </w:r>
    <w:r w:rsidR="00715ECC" w:rsidRPr="001648DB">
      <w:rPr>
        <w:rFonts w:ascii="Calibri" w:hAnsi="Calibri" w:cs="Arial"/>
        <w:b/>
        <w:color w:val="auto"/>
        <w:sz w:val="22"/>
        <w:szCs w:val="22"/>
      </w:rPr>
      <w:instrText xml:space="preserve"> PAGE </w:instrText>
    </w:r>
    <w:r w:rsidR="00715ECC" w:rsidRPr="001648DB">
      <w:rPr>
        <w:rFonts w:ascii="Calibri" w:hAnsi="Calibri" w:cs="Arial"/>
        <w:b/>
        <w:color w:val="auto"/>
        <w:sz w:val="22"/>
        <w:szCs w:val="22"/>
      </w:rPr>
      <w:fldChar w:fldCharType="separate"/>
    </w:r>
    <w:r>
      <w:rPr>
        <w:rFonts w:ascii="Calibri" w:hAnsi="Calibri" w:cs="Arial"/>
        <w:b/>
        <w:noProof/>
        <w:color w:val="auto"/>
        <w:sz w:val="22"/>
        <w:szCs w:val="22"/>
      </w:rPr>
      <w:t>3</w:t>
    </w:r>
    <w:r w:rsidR="00715ECC" w:rsidRPr="001648DB">
      <w:rPr>
        <w:rFonts w:ascii="Calibri" w:hAnsi="Calibri" w:cs="Arial"/>
        <w:b/>
        <w:color w:val="auto"/>
        <w:sz w:val="22"/>
        <w:szCs w:val="22"/>
      </w:rPr>
      <w:fldChar w:fldCharType="end"/>
    </w:r>
    <w:r w:rsidR="00715ECC" w:rsidRPr="001648DB">
      <w:rPr>
        <w:rFonts w:ascii="Calibri" w:hAnsi="Calibri" w:cs="Arial"/>
        <w:b/>
        <w:color w:val="auto"/>
        <w:sz w:val="22"/>
        <w:szCs w:val="22"/>
      </w:rPr>
      <w:t xml:space="preserve"> sur </w:t>
    </w:r>
    <w:r w:rsidR="00715ECC" w:rsidRPr="001648DB">
      <w:rPr>
        <w:rFonts w:ascii="Calibri" w:hAnsi="Calibri" w:cs="Arial"/>
        <w:b/>
        <w:color w:val="auto"/>
        <w:sz w:val="22"/>
        <w:szCs w:val="22"/>
      </w:rPr>
      <w:fldChar w:fldCharType="begin"/>
    </w:r>
    <w:r w:rsidR="00715ECC" w:rsidRPr="001648DB">
      <w:rPr>
        <w:rFonts w:ascii="Calibri" w:hAnsi="Calibri" w:cs="Arial"/>
        <w:b/>
        <w:color w:val="auto"/>
        <w:sz w:val="22"/>
        <w:szCs w:val="22"/>
      </w:rPr>
      <w:instrText xml:space="preserve"> NUMPAGES </w:instrText>
    </w:r>
    <w:r w:rsidR="00715ECC" w:rsidRPr="001648DB">
      <w:rPr>
        <w:rFonts w:ascii="Calibri" w:hAnsi="Calibri" w:cs="Arial"/>
        <w:b/>
        <w:color w:val="auto"/>
        <w:sz w:val="22"/>
        <w:szCs w:val="22"/>
      </w:rPr>
      <w:fldChar w:fldCharType="separate"/>
    </w:r>
    <w:r>
      <w:rPr>
        <w:rFonts w:ascii="Calibri" w:hAnsi="Calibri" w:cs="Arial"/>
        <w:b/>
        <w:noProof/>
        <w:color w:val="auto"/>
        <w:sz w:val="22"/>
        <w:szCs w:val="22"/>
      </w:rPr>
      <w:t>3</w:t>
    </w:r>
    <w:r w:rsidR="00715ECC" w:rsidRPr="001648DB">
      <w:rPr>
        <w:rFonts w:ascii="Calibri" w:hAnsi="Calibri" w:cs="Arial"/>
        <w:b/>
        <w:color w:val="auto"/>
        <w:sz w:val="22"/>
        <w:szCs w:val="22"/>
      </w:rPr>
      <w:fldChar w:fldCharType="end"/>
    </w:r>
  </w:p>
  <w:p w14:paraId="2497EEC9" w14:textId="77777777" w:rsidR="00AF5654" w:rsidRPr="00731C1A" w:rsidRDefault="00AF5654" w:rsidP="00731C1A">
    <w:pPr>
      <w:pStyle w:val="En-tt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3" w:type="dxa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105"/>
      <w:gridCol w:w="5346"/>
      <w:gridCol w:w="2342"/>
    </w:tblGrid>
    <w:tr w:rsidR="00292DD8" w:rsidRPr="00F76BD3" w14:paraId="369833B8" w14:textId="77777777" w:rsidTr="00920387">
      <w:trPr>
        <w:cantSplit/>
        <w:trHeight w:hRule="exact" w:val="1291"/>
        <w:jc w:val="center"/>
      </w:trPr>
      <w:tc>
        <w:tcPr>
          <w:tcW w:w="2105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7EE87725" w14:textId="266F4C41" w:rsidR="00292DD8" w:rsidRDefault="00C81FDE" w:rsidP="00292DD8">
          <w:pPr>
            <w:pStyle w:val="En-tte"/>
            <w:spacing w:line="360" w:lineRule="atLeast"/>
            <w:jc w:val="center"/>
            <w:rPr>
              <w:rFonts w:ascii="Calibri" w:hAnsi="Calibri" w:cs="Arial"/>
            </w:rPr>
          </w:pPr>
          <w:r>
            <w:rPr>
              <w:rFonts w:ascii="Calibri" w:hAnsi="Calibri" w:cs="Arial"/>
              <w:noProof/>
            </w:rPr>
            <w:drawing>
              <wp:inline distT="0" distB="0" distL="0" distR="0" wp14:anchorId="554BD461" wp14:editId="35C01EED">
                <wp:extent cx="772160" cy="54038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2FB470" w14:textId="77777777" w:rsidR="00FA532B" w:rsidRDefault="00292DD8" w:rsidP="00DD1EE4">
          <w:pPr>
            <w:pStyle w:val="En-tte"/>
            <w:spacing w:line="360" w:lineRule="atLeast"/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</w:rPr>
            <w:t>Pôle</w:t>
          </w:r>
          <w:r w:rsidR="00DD1EE4">
            <w:rPr>
              <w:rFonts w:ascii="Calibri" w:hAnsi="Calibri" w:cs="Arial"/>
              <w:b/>
            </w:rPr>
            <w:t xml:space="preserve"> </w:t>
          </w:r>
          <w:r>
            <w:rPr>
              <w:rFonts w:ascii="Calibri" w:hAnsi="Calibri" w:cs="Arial"/>
              <w:b/>
            </w:rPr>
            <w:t>Biologies</w:t>
          </w:r>
        </w:p>
        <w:p w14:paraId="3C29F90A" w14:textId="77777777" w:rsidR="00292DD8" w:rsidRPr="00DD1EE4" w:rsidRDefault="000329B1" w:rsidP="00DD1EE4">
          <w:pPr>
            <w:pStyle w:val="En-tte"/>
            <w:spacing w:line="360" w:lineRule="atLeast"/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</w:rPr>
            <w:t>Pathologie</w:t>
          </w:r>
        </w:p>
      </w:tc>
      <w:tc>
        <w:tcPr>
          <w:tcW w:w="5346" w:type="dxa"/>
          <w:vMerge w:val="restart"/>
          <w:tcBorders>
            <w:top w:val="single" w:sz="6" w:space="0" w:color="auto"/>
          </w:tcBorders>
        </w:tcPr>
        <w:p w14:paraId="5E961F45" w14:textId="77777777" w:rsidR="009D4002" w:rsidRPr="009D4002" w:rsidRDefault="009D4002" w:rsidP="009D4002">
          <w:pPr>
            <w:pStyle w:val="En-tte"/>
            <w:spacing w:line="360" w:lineRule="atLeast"/>
            <w:jc w:val="center"/>
            <w:rPr>
              <w:rFonts w:ascii="Calibri" w:hAnsi="Calibri" w:cs="Calibri"/>
              <w:iCs/>
              <w:noProof/>
              <w:color w:val="auto"/>
              <w:szCs w:val="24"/>
            </w:rPr>
          </w:pPr>
          <w:r w:rsidRPr="009D4002">
            <w:rPr>
              <w:rFonts w:ascii="Calibri" w:hAnsi="Calibri" w:cs="Calibri"/>
              <w:iCs/>
              <w:noProof/>
              <w:color w:val="auto"/>
              <w:szCs w:val="24"/>
            </w:rPr>
            <w:t>Enregistrement</w:t>
          </w:r>
        </w:p>
        <w:p w14:paraId="403A91E1" w14:textId="77777777" w:rsidR="009D4002" w:rsidRPr="009D4002" w:rsidRDefault="009D4002" w:rsidP="009D4002">
          <w:pPr>
            <w:pStyle w:val="En-tte"/>
            <w:spacing w:line="360" w:lineRule="atLeast"/>
            <w:jc w:val="center"/>
            <w:rPr>
              <w:rFonts w:ascii="Calibri" w:hAnsi="Calibri" w:cs="Calibri"/>
              <w:iCs/>
              <w:noProof/>
              <w:color w:val="auto"/>
              <w:szCs w:val="24"/>
            </w:rPr>
          </w:pPr>
        </w:p>
        <w:p w14:paraId="3BB56FBD" w14:textId="21FB293A" w:rsidR="00D16157" w:rsidRPr="00A13E1D" w:rsidRDefault="009D4002" w:rsidP="009D4002">
          <w:pPr>
            <w:pStyle w:val="En-tte"/>
            <w:jc w:val="center"/>
            <w:rPr>
              <w:rFonts w:ascii="Calibri" w:hAnsi="Calibri" w:cs="Calibri"/>
              <w:iCs/>
              <w:color w:val="auto"/>
              <w:szCs w:val="24"/>
            </w:rPr>
          </w:pPr>
          <w:r w:rsidRPr="009D4002">
            <w:rPr>
              <w:rFonts w:ascii="Calibri" w:hAnsi="Calibri" w:cs="Calibri"/>
              <w:iCs/>
              <w:noProof/>
              <w:color w:val="auto"/>
              <w:szCs w:val="24"/>
            </w:rPr>
            <w:t>Formulaire de demande de ressources biologiques</w:t>
          </w:r>
        </w:p>
      </w:tc>
      <w:tc>
        <w:tcPr>
          <w:tcW w:w="234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18B5CB1E" w14:textId="77777777" w:rsidR="009D4002" w:rsidRPr="009D4002" w:rsidRDefault="009D4002" w:rsidP="009D4002">
          <w:pPr>
            <w:pStyle w:val="En-tte"/>
            <w:tabs>
              <w:tab w:val="left" w:pos="-1640"/>
            </w:tabs>
            <w:spacing w:line="360" w:lineRule="atLeast"/>
            <w:ind w:right="-16"/>
            <w:jc w:val="center"/>
            <w:rPr>
              <w:rFonts w:ascii="Calibri" w:hAnsi="Calibri" w:cs="Arial"/>
              <w:color w:val="auto"/>
              <w:sz w:val="16"/>
              <w:szCs w:val="16"/>
            </w:rPr>
          </w:pPr>
          <w:r w:rsidRPr="009D4002">
            <w:rPr>
              <w:rFonts w:ascii="Calibri" w:hAnsi="Calibri" w:cs="Arial"/>
              <w:color w:val="auto"/>
              <w:sz w:val="16"/>
              <w:szCs w:val="16"/>
            </w:rPr>
            <w:t>Doc. N°: ECRB004 – V2</w:t>
          </w:r>
        </w:p>
        <w:p w14:paraId="113E0B4D" w14:textId="77777777" w:rsidR="009D4002" w:rsidRPr="009D4002" w:rsidRDefault="009D4002" w:rsidP="009D4002">
          <w:pPr>
            <w:pStyle w:val="En-tte"/>
            <w:tabs>
              <w:tab w:val="left" w:pos="-1640"/>
            </w:tabs>
            <w:spacing w:line="360" w:lineRule="atLeast"/>
            <w:ind w:right="-16"/>
            <w:jc w:val="center"/>
            <w:rPr>
              <w:rFonts w:ascii="Calibri" w:hAnsi="Calibri" w:cs="Arial"/>
              <w:color w:val="auto"/>
              <w:sz w:val="16"/>
              <w:szCs w:val="16"/>
            </w:rPr>
          </w:pPr>
          <w:r w:rsidRPr="009D4002">
            <w:rPr>
              <w:rFonts w:ascii="Calibri" w:hAnsi="Calibri" w:cs="Arial"/>
              <w:color w:val="auto"/>
              <w:sz w:val="16"/>
              <w:szCs w:val="16"/>
            </w:rPr>
            <w:t>Date d'application :</w:t>
          </w:r>
        </w:p>
        <w:p w14:paraId="5CE0C952" w14:textId="144454CE" w:rsidR="00292DD8" w:rsidRPr="00AA190F" w:rsidRDefault="009D4002" w:rsidP="009D4002">
          <w:pPr>
            <w:pStyle w:val="En-tte"/>
            <w:tabs>
              <w:tab w:val="left" w:pos="-1640"/>
            </w:tabs>
            <w:ind w:right="-17"/>
            <w:jc w:val="center"/>
            <w:rPr>
              <w:rFonts w:ascii="Calibri" w:hAnsi="Calibri" w:cs="Arial"/>
              <w:sz w:val="16"/>
              <w:szCs w:val="16"/>
            </w:rPr>
          </w:pPr>
          <w:r w:rsidRPr="009D4002">
            <w:rPr>
              <w:rFonts w:ascii="Calibri" w:hAnsi="Calibri" w:cs="Arial"/>
              <w:color w:val="auto"/>
              <w:sz w:val="16"/>
              <w:szCs w:val="16"/>
            </w:rPr>
            <w:t>20/05/2019</w:t>
          </w:r>
        </w:p>
      </w:tc>
    </w:tr>
    <w:tr w:rsidR="00292DD8" w:rsidRPr="00F76BD3" w14:paraId="3C82C3C0" w14:textId="77777777">
      <w:trPr>
        <w:cantSplit/>
        <w:trHeight w:val="101"/>
        <w:jc w:val="center"/>
      </w:trPr>
      <w:tc>
        <w:tcPr>
          <w:tcW w:w="2105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804E706" w14:textId="77777777" w:rsidR="00292DD8" w:rsidRPr="00F76BD3" w:rsidRDefault="00292DD8" w:rsidP="00862BEE">
          <w:pPr>
            <w:pStyle w:val="En-tte"/>
            <w:spacing w:line="360" w:lineRule="atLeast"/>
            <w:jc w:val="center"/>
            <w:rPr>
              <w:rFonts w:ascii="Arial" w:hAnsi="Arial" w:cs="Arial"/>
              <w:b/>
            </w:rPr>
          </w:pPr>
        </w:p>
      </w:tc>
      <w:tc>
        <w:tcPr>
          <w:tcW w:w="5346" w:type="dxa"/>
          <w:vMerge/>
          <w:tcBorders>
            <w:bottom w:val="single" w:sz="6" w:space="0" w:color="auto"/>
          </w:tcBorders>
        </w:tcPr>
        <w:p w14:paraId="3F1F881A" w14:textId="77777777" w:rsidR="00292DD8" w:rsidRPr="009E550F" w:rsidRDefault="00292DD8" w:rsidP="00AF5654">
          <w:pPr>
            <w:pStyle w:val="En-tte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3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B52CC1" w14:textId="6E594B48" w:rsidR="00292DD8" w:rsidRPr="00141A0A" w:rsidRDefault="00292DD8" w:rsidP="00292DD8">
          <w:pPr>
            <w:pStyle w:val="En-tte"/>
            <w:tabs>
              <w:tab w:val="left" w:pos="-1640"/>
            </w:tabs>
            <w:ind w:right="-17"/>
            <w:jc w:val="center"/>
            <w:rPr>
              <w:rFonts w:ascii="Calibri" w:hAnsi="Calibri" w:cs="Arial"/>
              <w:sz w:val="20"/>
            </w:rPr>
          </w:pPr>
          <w:r w:rsidRPr="00141A0A">
            <w:rPr>
              <w:rFonts w:ascii="Calibri" w:hAnsi="Calibri" w:cs="Arial"/>
              <w:sz w:val="20"/>
            </w:rPr>
            <w:t xml:space="preserve">Page </w:t>
          </w:r>
          <w:r w:rsidRPr="00141A0A">
            <w:rPr>
              <w:rFonts w:ascii="Calibri" w:hAnsi="Calibri" w:cs="Arial"/>
              <w:sz w:val="20"/>
            </w:rPr>
            <w:fldChar w:fldCharType="begin"/>
          </w:r>
          <w:r w:rsidRPr="00141A0A">
            <w:rPr>
              <w:rFonts w:ascii="Calibri" w:hAnsi="Calibri" w:cs="Arial"/>
              <w:sz w:val="20"/>
            </w:rPr>
            <w:instrText xml:space="preserve"> </w:instrText>
          </w:r>
          <w:r>
            <w:rPr>
              <w:rFonts w:ascii="Calibri" w:hAnsi="Calibri" w:cs="Arial"/>
              <w:sz w:val="20"/>
            </w:rPr>
            <w:instrText>PAGE</w:instrText>
          </w:r>
          <w:r w:rsidRPr="00141A0A">
            <w:rPr>
              <w:rFonts w:ascii="Calibri" w:hAnsi="Calibri" w:cs="Arial"/>
              <w:sz w:val="20"/>
            </w:rPr>
            <w:instrText xml:space="preserve"> </w:instrText>
          </w:r>
          <w:r w:rsidRPr="00141A0A">
            <w:rPr>
              <w:rFonts w:ascii="Calibri" w:hAnsi="Calibri" w:cs="Arial"/>
              <w:sz w:val="20"/>
            </w:rPr>
            <w:fldChar w:fldCharType="separate"/>
          </w:r>
          <w:r w:rsidR="009D4002">
            <w:rPr>
              <w:rFonts w:ascii="Calibri" w:hAnsi="Calibri" w:cs="Arial"/>
              <w:noProof/>
              <w:sz w:val="20"/>
            </w:rPr>
            <w:t>1</w:t>
          </w:r>
          <w:r w:rsidRPr="00141A0A">
            <w:rPr>
              <w:rFonts w:ascii="Calibri" w:hAnsi="Calibri" w:cs="Arial"/>
              <w:sz w:val="20"/>
            </w:rPr>
            <w:fldChar w:fldCharType="end"/>
          </w:r>
          <w:r w:rsidRPr="00141A0A">
            <w:rPr>
              <w:rFonts w:ascii="Calibri" w:hAnsi="Calibri" w:cs="Arial"/>
              <w:sz w:val="20"/>
            </w:rPr>
            <w:t xml:space="preserve"> sur </w:t>
          </w:r>
          <w:r w:rsidRPr="00141A0A">
            <w:rPr>
              <w:rFonts w:ascii="Calibri" w:hAnsi="Calibri" w:cs="Arial"/>
              <w:sz w:val="20"/>
            </w:rPr>
            <w:fldChar w:fldCharType="begin"/>
          </w:r>
          <w:r w:rsidRPr="00141A0A">
            <w:rPr>
              <w:rFonts w:ascii="Calibri" w:hAnsi="Calibri" w:cs="Arial"/>
              <w:sz w:val="20"/>
            </w:rPr>
            <w:instrText xml:space="preserve"> </w:instrText>
          </w:r>
          <w:r>
            <w:rPr>
              <w:rFonts w:ascii="Calibri" w:hAnsi="Calibri" w:cs="Arial"/>
              <w:sz w:val="20"/>
            </w:rPr>
            <w:instrText>NUMPAGES</w:instrText>
          </w:r>
          <w:r w:rsidRPr="00141A0A">
            <w:rPr>
              <w:rFonts w:ascii="Calibri" w:hAnsi="Calibri" w:cs="Arial"/>
              <w:sz w:val="20"/>
            </w:rPr>
            <w:instrText xml:space="preserve"> </w:instrText>
          </w:r>
          <w:r w:rsidRPr="00141A0A">
            <w:rPr>
              <w:rFonts w:ascii="Calibri" w:hAnsi="Calibri" w:cs="Arial"/>
              <w:sz w:val="20"/>
            </w:rPr>
            <w:fldChar w:fldCharType="separate"/>
          </w:r>
          <w:r w:rsidR="009D4002">
            <w:rPr>
              <w:rFonts w:ascii="Calibri" w:hAnsi="Calibri" w:cs="Arial"/>
              <w:noProof/>
              <w:sz w:val="20"/>
            </w:rPr>
            <w:t>3</w:t>
          </w:r>
          <w:r w:rsidRPr="00141A0A">
            <w:rPr>
              <w:rFonts w:ascii="Calibri" w:hAnsi="Calibri" w:cs="Arial"/>
              <w:sz w:val="20"/>
            </w:rPr>
            <w:fldChar w:fldCharType="end"/>
          </w:r>
        </w:p>
      </w:tc>
    </w:tr>
  </w:tbl>
  <w:p w14:paraId="7F9C7C35" w14:textId="77777777" w:rsidR="00AF5654" w:rsidRPr="006F4EB3" w:rsidRDefault="00AF5654">
    <w:pPr>
      <w:pStyle w:val="En-tte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E41"/>
    <w:multiLevelType w:val="hybridMultilevel"/>
    <w:tmpl w:val="9DD8F4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7E"/>
    <w:multiLevelType w:val="hybridMultilevel"/>
    <w:tmpl w:val="FCB2FE2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62A0A"/>
    <w:multiLevelType w:val="hybridMultilevel"/>
    <w:tmpl w:val="00F063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4898"/>
    <w:multiLevelType w:val="hybridMultilevel"/>
    <w:tmpl w:val="614C01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43795A"/>
    <w:multiLevelType w:val="hybridMultilevel"/>
    <w:tmpl w:val="A3929F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42C1A"/>
    <w:multiLevelType w:val="hybridMultilevel"/>
    <w:tmpl w:val="D428B3C0"/>
    <w:lvl w:ilvl="0" w:tplc="78C82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A70F8"/>
    <w:multiLevelType w:val="hybridMultilevel"/>
    <w:tmpl w:val="353E1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43A51"/>
    <w:multiLevelType w:val="hybridMultilevel"/>
    <w:tmpl w:val="E2DCC75E"/>
    <w:lvl w:ilvl="0" w:tplc="3378FEA0">
      <w:start w:val="3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Calibri" w:hint="default"/>
      </w:rPr>
    </w:lvl>
    <w:lvl w:ilvl="4" w:tplc="040C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Courier New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Calibri" w:hint="default"/>
      </w:rPr>
    </w:lvl>
    <w:lvl w:ilvl="7" w:tplc="040C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Courier New" w:hint="default"/>
      </w:rPr>
    </w:lvl>
  </w:abstractNum>
  <w:abstractNum w:abstractNumId="8" w15:restartNumberingAfterBreak="0">
    <w:nsid w:val="72E92F0E"/>
    <w:multiLevelType w:val="hybridMultilevel"/>
    <w:tmpl w:val="A66AC5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866BE"/>
    <w:multiLevelType w:val="hybridMultilevel"/>
    <w:tmpl w:val="9732F4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D408A"/>
    <w:multiLevelType w:val="hybridMultilevel"/>
    <w:tmpl w:val="5816D89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F36ED"/>
    <w:multiLevelType w:val="hybridMultilevel"/>
    <w:tmpl w:val="3BA8FC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06"/>
    <w:rsid w:val="00031222"/>
    <w:rsid w:val="000329B1"/>
    <w:rsid w:val="00041042"/>
    <w:rsid w:val="000504C0"/>
    <w:rsid w:val="00052DFF"/>
    <w:rsid w:val="000A4A10"/>
    <w:rsid w:val="000C6EA7"/>
    <w:rsid w:val="000D386D"/>
    <w:rsid w:val="000D6980"/>
    <w:rsid w:val="000F00A7"/>
    <w:rsid w:val="0012528D"/>
    <w:rsid w:val="001336AE"/>
    <w:rsid w:val="00137E67"/>
    <w:rsid w:val="001572FE"/>
    <w:rsid w:val="001D7BC6"/>
    <w:rsid w:val="001F44DE"/>
    <w:rsid w:val="001F5321"/>
    <w:rsid w:val="00233866"/>
    <w:rsid w:val="002402DD"/>
    <w:rsid w:val="00250AC0"/>
    <w:rsid w:val="002535E8"/>
    <w:rsid w:val="00292DD8"/>
    <w:rsid w:val="003114F9"/>
    <w:rsid w:val="00316D81"/>
    <w:rsid w:val="00317BB6"/>
    <w:rsid w:val="003240AF"/>
    <w:rsid w:val="00346F4F"/>
    <w:rsid w:val="00376EB2"/>
    <w:rsid w:val="00384D5B"/>
    <w:rsid w:val="00397251"/>
    <w:rsid w:val="003D496D"/>
    <w:rsid w:val="004054E5"/>
    <w:rsid w:val="004075E3"/>
    <w:rsid w:val="00434B2A"/>
    <w:rsid w:val="00466408"/>
    <w:rsid w:val="004B43AD"/>
    <w:rsid w:val="004C0428"/>
    <w:rsid w:val="004E3890"/>
    <w:rsid w:val="004F405A"/>
    <w:rsid w:val="004F50CF"/>
    <w:rsid w:val="0055362E"/>
    <w:rsid w:val="005576A6"/>
    <w:rsid w:val="005745BE"/>
    <w:rsid w:val="00574A69"/>
    <w:rsid w:val="00595747"/>
    <w:rsid w:val="005E78FC"/>
    <w:rsid w:val="006251D8"/>
    <w:rsid w:val="006476D4"/>
    <w:rsid w:val="00685FBB"/>
    <w:rsid w:val="006906B2"/>
    <w:rsid w:val="006D4B51"/>
    <w:rsid w:val="006F1318"/>
    <w:rsid w:val="00703800"/>
    <w:rsid w:val="00715ECC"/>
    <w:rsid w:val="00724384"/>
    <w:rsid w:val="00731C1A"/>
    <w:rsid w:val="00784450"/>
    <w:rsid w:val="00795DBD"/>
    <w:rsid w:val="007A40C5"/>
    <w:rsid w:val="007A7533"/>
    <w:rsid w:val="00806539"/>
    <w:rsid w:val="00816769"/>
    <w:rsid w:val="00843A51"/>
    <w:rsid w:val="00862BEE"/>
    <w:rsid w:val="00875C3A"/>
    <w:rsid w:val="008765E9"/>
    <w:rsid w:val="008E17AE"/>
    <w:rsid w:val="00920387"/>
    <w:rsid w:val="00967C13"/>
    <w:rsid w:val="009718CB"/>
    <w:rsid w:val="009B18E3"/>
    <w:rsid w:val="009D4002"/>
    <w:rsid w:val="00A06E2F"/>
    <w:rsid w:val="00A13E1D"/>
    <w:rsid w:val="00A22A9C"/>
    <w:rsid w:val="00A64E62"/>
    <w:rsid w:val="00AA190F"/>
    <w:rsid w:val="00AE0C9B"/>
    <w:rsid w:val="00AE4267"/>
    <w:rsid w:val="00AF5654"/>
    <w:rsid w:val="00B24133"/>
    <w:rsid w:val="00B734F8"/>
    <w:rsid w:val="00B77BA3"/>
    <w:rsid w:val="00BC50BE"/>
    <w:rsid w:val="00BF49F1"/>
    <w:rsid w:val="00BF63B0"/>
    <w:rsid w:val="00C00396"/>
    <w:rsid w:val="00C540FD"/>
    <w:rsid w:val="00C81FDE"/>
    <w:rsid w:val="00C833D3"/>
    <w:rsid w:val="00C8459D"/>
    <w:rsid w:val="00C85A08"/>
    <w:rsid w:val="00C86998"/>
    <w:rsid w:val="00CB496E"/>
    <w:rsid w:val="00CD7AB9"/>
    <w:rsid w:val="00CE20E8"/>
    <w:rsid w:val="00D06BE1"/>
    <w:rsid w:val="00D12AEC"/>
    <w:rsid w:val="00D16157"/>
    <w:rsid w:val="00D223D1"/>
    <w:rsid w:val="00D34475"/>
    <w:rsid w:val="00D6007D"/>
    <w:rsid w:val="00DC0FF3"/>
    <w:rsid w:val="00DC3045"/>
    <w:rsid w:val="00DD1421"/>
    <w:rsid w:val="00DD1EE4"/>
    <w:rsid w:val="00DE2DF5"/>
    <w:rsid w:val="00E10D3E"/>
    <w:rsid w:val="00E170CC"/>
    <w:rsid w:val="00E42924"/>
    <w:rsid w:val="00E87206"/>
    <w:rsid w:val="00E966E7"/>
    <w:rsid w:val="00EE4E8E"/>
    <w:rsid w:val="00EF46B8"/>
    <w:rsid w:val="00F122E0"/>
    <w:rsid w:val="00F20F95"/>
    <w:rsid w:val="00F6728E"/>
    <w:rsid w:val="00F90896"/>
    <w:rsid w:val="00FA532B"/>
    <w:rsid w:val="00FB0F33"/>
    <w:rsid w:val="00FC3C64"/>
    <w:rsid w:val="00FC4376"/>
    <w:rsid w:val="00FD03B0"/>
    <w:rsid w:val="00FD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713D08"/>
  <w15:chartTrackingRefBased/>
  <w15:docId w15:val="{49EA6FCE-E1E3-4B7A-B8B3-D3E8C48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</w:rPr>
  </w:style>
  <w:style w:type="paragraph" w:styleId="Titre1">
    <w:name w:val="heading 1"/>
    <w:basedOn w:val="Normal"/>
    <w:next w:val="Normal"/>
    <w:link w:val="Titre1Car"/>
    <w:qFormat/>
    <w:rsid w:val="004121C7"/>
    <w:pPr>
      <w:keepNext/>
      <w:keepLines/>
      <w:spacing w:before="480"/>
      <w:jc w:val="both"/>
      <w:outlineLvl w:val="0"/>
    </w:pPr>
    <w:rPr>
      <w:rFonts w:ascii="Times New Roman" w:hAnsi="Times New Roman"/>
      <w:b/>
      <w:bCs/>
      <w:caps/>
      <w:color w:val="365F91"/>
      <w:sz w:val="28"/>
      <w:szCs w:val="28"/>
      <w:u w:val="single"/>
      <w:lang w:eastAsia="en-US"/>
    </w:rPr>
  </w:style>
  <w:style w:type="paragraph" w:styleId="Titre2">
    <w:name w:val="heading 2"/>
    <w:basedOn w:val="Normal"/>
    <w:next w:val="Normal"/>
    <w:link w:val="Titre2Car"/>
    <w:qFormat/>
    <w:rsid w:val="004121C7"/>
    <w:pPr>
      <w:keepNext/>
      <w:keepLines/>
      <w:spacing w:before="200"/>
      <w:ind w:left="708"/>
      <w:jc w:val="both"/>
      <w:outlineLvl w:val="1"/>
    </w:pPr>
    <w:rPr>
      <w:rFonts w:ascii="Times New Roman" w:hAnsi="Times New Roman"/>
      <w:b/>
      <w:bCs/>
      <w:smallCaps/>
      <w:color w:val="4F81BD"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qFormat/>
    <w:rsid w:val="004121C7"/>
    <w:pPr>
      <w:keepNext/>
      <w:keepLines/>
      <w:spacing w:before="200"/>
      <w:jc w:val="both"/>
      <w:outlineLvl w:val="2"/>
    </w:pPr>
    <w:rPr>
      <w:rFonts w:ascii="Times New Roman" w:hAnsi="Times New Roman"/>
      <w:b/>
      <w:bCs/>
      <w:color w:val="4F81BD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252"/>
        <w:tab w:val="right" w:pos="8504"/>
      </w:tabs>
    </w:pPr>
  </w:style>
  <w:style w:type="paragraph" w:styleId="En-tte">
    <w:name w:val="header"/>
    <w:basedOn w:val="Normal"/>
    <w:link w:val="En-tteCar"/>
    <w:pPr>
      <w:tabs>
        <w:tab w:val="center" w:pos="4252"/>
        <w:tab w:val="right" w:pos="8504"/>
      </w:tabs>
    </w:pPr>
  </w:style>
  <w:style w:type="table" w:styleId="Grilledutableau">
    <w:name w:val="Table Grid"/>
    <w:basedOn w:val="TableauNormal"/>
    <w:rsid w:val="004E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locked/>
    <w:rsid w:val="004121C7"/>
    <w:rPr>
      <w:b/>
      <w:bCs/>
      <w:caps/>
      <w:color w:val="365F91"/>
      <w:sz w:val="28"/>
      <w:szCs w:val="28"/>
      <w:u w:val="single"/>
      <w:lang w:val="fr-FR" w:eastAsia="en-US" w:bidi="ar-SA"/>
    </w:rPr>
  </w:style>
  <w:style w:type="character" w:customStyle="1" w:styleId="Titre2Car">
    <w:name w:val="Titre 2 Car"/>
    <w:link w:val="Titre2"/>
    <w:locked/>
    <w:rsid w:val="004121C7"/>
    <w:rPr>
      <w:b/>
      <w:bCs/>
      <w:smallCaps/>
      <w:color w:val="4F81BD"/>
      <w:sz w:val="28"/>
      <w:szCs w:val="28"/>
      <w:lang w:val="fr-FR" w:eastAsia="en-US" w:bidi="ar-SA"/>
    </w:rPr>
  </w:style>
  <w:style w:type="character" w:customStyle="1" w:styleId="Titre3Car">
    <w:name w:val="Titre 3 Car"/>
    <w:link w:val="Titre3"/>
    <w:locked/>
    <w:rsid w:val="004121C7"/>
    <w:rPr>
      <w:b/>
      <w:bCs/>
      <w:color w:val="4F81BD"/>
      <w:sz w:val="24"/>
      <w:szCs w:val="24"/>
      <w:lang w:val="fr-FR" w:eastAsia="en-US" w:bidi="ar-SA"/>
    </w:rPr>
  </w:style>
  <w:style w:type="paragraph" w:styleId="Sansinterligne">
    <w:name w:val="No Spacing"/>
    <w:qFormat/>
    <w:rsid w:val="004121C7"/>
    <w:rPr>
      <w:rFonts w:ascii="Calibri" w:eastAsia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4121C7"/>
    <w:rPr>
      <w:i/>
      <w:iCs/>
    </w:rPr>
  </w:style>
  <w:style w:type="paragraph" w:customStyle="1" w:styleId="Style1">
    <w:name w:val="Style1"/>
    <w:basedOn w:val="Normal"/>
    <w:link w:val="Style1Car"/>
    <w:rsid w:val="004121C7"/>
    <w:pPr>
      <w:spacing w:before="120" w:after="120"/>
      <w:ind w:left="708" w:firstLine="708"/>
      <w:jc w:val="both"/>
    </w:pPr>
    <w:rPr>
      <w:rFonts w:ascii="Times New Roman" w:eastAsia="Calibri" w:hAnsi="Times New Roman"/>
      <w:color w:val="auto"/>
      <w:szCs w:val="24"/>
      <w:u w:val="single"/>
      <w:lang w:eastAsia="en-US"/>
    </w:rPr>
  </w:style>
  <w:style w:type="character" w:customStyle="1" w:styleId="Style1Car">
    <w:name w:val="Style1 Car"/>
    <w:link w:val="Style1"/>
    <w:locked/>
    <w:rsid w:val="004121C7"/>
    <w:rPr>
      <w:rFonts w:eastAsia="Calibri"/>
      <w:sz w:val="24"/>
      <w:szCs w:val="24"/>
      <w:u w:val="single"/>
      <w:lang w:val="fr-FR" w:eastAsia="en-US" w:bidi="ar-SA"/>
    </w:rPr>
  </w:style>
  <w:style w:type="character" w:styleId="Lienhypertexte">
    <w:name w:val="Hyperlink"/>
    <w:rsid w:val="004121C7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semiHidden/>
    <w:rsid w:val="004121C7"/>
    <w:pPr>
      <w:spacing w:before="120"/>
    </w:pPr>
    <w:rPr>
      <w:rFonts w:ascii="Times New Roman" w:hAnsi="Times New Roman"/>
      <w:b/>
      <w:bCs/>
      <w:i/>
      <w:iCs/>
      <w:szCs w:val="24"/>
    </w:rPr>
  </w:style>
  <w:style w:type="paragraph" w:styleId="TM2">
    <w:name w:val="toc 2"/>
    <w:basedOn w:val="Normal"/>
    <w:next w:val="Normal"/>
    <w:autoRedefine/>
    <w:uiPriority w:val="39"/>
    <w:semiHidden/>
    <w:rsid w:val="004121C7"/>
    <w:pPr>
      <w:spacing w:before="120"/>
      <w:ind w:left="240"/>
    </w:pPr>
    <w:rPr>
      <w:rFonts w:ascii="Times New Roman" w:hAnsi="Times New Roman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rsid w:val="004121C7"/>
    <w:pPr>
      <w:ind w:left="480"/>
    </w:pPr>
    <w:rPr>
      <w:rFonts w:ascii="Times New Roman" w:hAnsi="Times New Roman"/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DF6C23"/>
    <w:pPr>
      <w:ind w:left="720"/>
    </w:pPr>
    <w:rPr>
      <w:rFonts w:ascii="Times New Roman" w:hAnsi="Times New Roman"/>
      <w:sz w:val="20"/>
    </w:rPr>
  </w:style>
  <w:style w:type="paragraph" w:styleId="TM5">
    <w:name w:val="toc 5"/>
    <w:basedOn w:val="Normal"/>
    <w:next w:val="Normal"/>
    <w:autoRedefine/>
    <w:semiHidden/>
    <w:rsid w:val="00DF6C23"/>
    <w:pPr>
      <w:ind w:left="960"/>
    </w:pPr>
    <w:rPr>
      <w:rFonts w:ascii="Times New Roman" w:hAnsi="Times New Roman"/>
      <w:sz w:val="20"/>
    </w:rPr>
  </w:style>
  <w:style w:type="paragraph" w:styleId="TM6">
    <w:name w:val="toc 6"/>
    <w:basedOn w:val="Normal"/>
    <w:next w:val="Normal"/>
    <w:autoRedefine/>
    <w:semiHidden/>
    <w:rsid w:val="00DF6C23"/>
    <w:pPr>
      <w:ind w:left="1200"/>
    </w:pPr>
    <w:rPr>
      <w:rFonts w:ascii="Times New Roman" w:hAnsi="Times New Roman"/>
      <w:sz w:val="20"/>
    </w:rPr>
  </w:style>
  <w:style w:type="paragraph" w:styleId="TM7">
    <w:name w:val="toc 7"/>
    <w:basedOn w:val="Normal"/>
    <w:next w:val="Normal"/>
    <w:autoRedefine/>
    <w:semiHidden/>
    <w:rsid w:val="00DF6C23"/>
    <w:pPr>
      <w:ind w:left="1440"/>
    </w:pPr>
    <w:rPr>
      <w:rFonts w:ascii="Times New Roman" w:hAnsi="Times New Roman"/>
      <w:sz w:val="20"/>
    </w:rPr>
  </w:style>
  <w:style w:type="paragraph" w:styleId="TM8">
    <w:name w:val="toc 8"/>
    <w:basedOn w:val="Normal"/>
    <w:next w:val="Normal"/>
    <w:autoRedefine/>
    <w:semiHidden/>
    <w:rsid w:val="00DF6C23"/>
    <w:pPr>
      <w:ind w:left="1680"/>
    </w:pPr>
    <w:rPr>
      <w:rFonts w:ascii="Times New Roman" w:hAnsi="Times New Roman"/>
      <w:sz w:val="20"/>
    </w:rPr>
  </w:style>
  <w:style w:type="paragraph" w:styleId="TM9">
    <w:name w:val="toc 9"/>
    <w:basedOn w:val="Normal"/>
    <w:next w:val="Normal"/>
    <w:autoRedefine/>
    <w:semiHidden/>
    <w:rsid w:val="00DF6C23"/>
    <w:pPr>
      <w:ind w:left="1920"/>
    </w:pPr>
    <w:rPr>
      <w:rFonts w:ascii="Times New Roman" w:hAnsi="Times New Roman"/>
      <w:sz w:val="20"/>
    </w:rPr>
  </w:style>
  <w:style w:type="character" w:styleId="Lienhypertextesuivivisit">
    <w:name w:val="FollowedHyperlink"/>
    <w:rsid w:val="00296BCD"/>
    <w:rPr>
      <w:color w:val="800080"/>
      <w:u w:val="single"/>
    </w:rPr>
  </w:style>
  <w:style w:type="paragraph" w:customStyle="1" w:styleId="Style2">
    <w:name w:val="Style2"/>
    <w:basedOn w:val="Normal"/>
    <w:rsid w:val="006652EF"/>
    <w:pPr>
      <w:outlineLvl w:val="3"/>
    </w:pPr>
    <w:rPr>
      <w:smallCaps/>
      <w:u w:val="single"/>
    </w:rPr>
  </w:style>
  <w:style w:type="character" w:styleId="Marquedecommentaire">
    <w:name w:val="annotation reference"/>
    <w:semiHidden/>
    <w:rsid w:val="003D2D44"/>
    <w:rPr>
      <w:sz w:val="16"/>
      <w:szCs w:val="16"/>
    </w:rPr>
  </w:style>
  <w:style w:type="paragraph" w:styleId="Commentaire">
    <w:name w:val="annotation text"/>
    <w:basedOn w:val="Normal"/>
    <w:semiHidden/>
    <w:rsid w:val="003D2D44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3D2D44"/>
    <w:rPr>
      <w:b/>
      <w:bCs/>
    </w:rPr>
  </w:style>
  <w:style w:type="paragraph" w:styleId="Textedebulles">
    <w:name w:val="Balloon Text"/>
    <w:basedOn w:val="Normal"/>
    <w:semiHidden/>
    <w:rsid w:val="003D2D44"/>
    <w:rPr>
      <w:rFonts w:ascii="Tahoma" w:hAnsi="Tahoma" w:cs="Tahoma"/>
      <w:sz w:val="16"/>
      <w:szCs w:val="16"/>
    </w:rPr>
  </w:style>
  <w:style w:type="paragraph" w:customStyle="1" w:styleId="TexteNiveau2">
    <w:name w:val="Texte Niveau 2"/>
    <w:basedOn w:val="Normal"/>
    <w:link w:val="TexteNiveau2Car"/>
    <w:uiPriority w:val="99"/>
    <w:rsid w:val="00634979"/>
    <w:pPr>
      <w:spacing w:before="120"/>
      <w:ind w:left="851"/>
      <w:jc w:val="both"/>
    </w:pPr>
    <w:rPr>
      <w:rFonts w:ascii="Garamond" w:hAnsi="Garamond"/>
      <w:color w:val="auto"/>
      <w:szCs w:val="24"/>
    </w:rPr>
  </w:style>
  <w:style w:type="character" w:customStyle="1" w:styleId="TexteNiveau2Car">
    <w:name w:val="Texte Niveau 2 Car"/>
    <w:link w:val="TexteNiveau2"/>
    <w:rsid w:val="003733CF"/>
    <w:rPr>
      <w:rFonts w:ascii="Garamond" w:hAnsi="Garamond"/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703800"/>
    <w:pPr>
      <w:ind w:left="708"/>
    </w:pPr>
  </w:style>
  <w:style w:type="character" w:customStyle="1" w:styleId="En-tteCar">
    <w:name w:val="En-tête Car"/>
    <w:basedOn w:val="Policepardfaut"/>
    <w:link w:val="En-tte"/>
    <w:rsid w:val="006D4B51"/>
    <w:rPr>
      <w:color w:val="000000"/>
      <w:sz w:val="24"/>
    </w:rPr>
  </w:style>
  <w:style w:type="character" w:customStyle="1" w:styleId="PieddepageCar">
    <w:name w:val="Pied de page Car"/>
    <w:basedOn w:val="Policepardfaut"/>
    <w:link w:val="Pieddepage"/>
    <w:rsid w:val="00C8699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SQUA001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SQUA001A.DOT</Template>
  <TotalTime>18</TotalTime>
  <Pages>3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Destinataires</vt:lpstr>
    </vt:vector>
  </TitlesOfParts>
  <Company>chu nimes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Destinataires</dc:title>
  <dc:subject/>
  <dc:creator>CHU Nimes</dc:creator>
  <cp:keywords/>
  <dc:description/>
  <cp:lastModifiedBy>LOISEAU Celine</cp:lastModifiedBy>
  <cp:revision>28</cp:revision>
  <cp:lastPrinted>2011-05-30T09:59:00Z</cp:lastPrinted>
  <dcterms:created xsi:type="dcterms:W3CDTF">2024-04-08T08:02:00Z</dcterms:created>
  <dcterms:modified xsi:type="dcterms:W3CDTF">2024-12-16T16:40:00Z</dcterms:modified>
</cp:coreProperties>
</file>